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29" w:rsidRDefault="00370F29" w:rsidP="00370F29">
      <w:pPr>
        <w:jc w:val="center"/>
        <w:rPr>
          <w:szCs w:val="24"/>
          <w:rtl/>
        </w:rPr>
      </w:pPr>
      <w:bookmarkStart w:id="0" w:name="_GoBack"/>
      <w:bookmarkEnd w:id="0"/>
    </w:p>
    <w:p w:rsidR="00370F29" w:rsidRDefault="00370F29" w:rsidP="00370F29">
      <w:pPr>
        <w:jc w:val="center"/>
        <w:rPr>
          <w:szCs w:val="24"/>
          <w:rtl/>
        </w:rPr>
      </w:pPr>
      <w:r>
        <w:rPr>
          <w:noProof/>
          <w:szCs w:val="24"/>
          <w:rtl/>
          <w:lang w:bidi="ar-SA"/>
        </w:rPr>
        <w:drawing>
          <wp:inline distT="0" distB="0" distL="0" distR="0">
            <wp:extent cx="4833851" cy="737338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851" cy="737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8CB" w:rsidRDefault="00A838CB" w:rsidP="00370F29">
      <w:pPr>
        <w:rPr>
          <w:szCs w:val="24"/>
          <w:rtl/>
        </w:rPr>
      </w:pPr>
    </w:p>
    <w:p w:rsidR="00370F29" w:rsidRDefault="00370F29" w:rsidP="00370F29">
      <w:pPr>
        <w:rPr>
          <w:szCs w:val="24"/>
          <w:rtl/>
        </w:rPr>
      </w:pPr>
      <w:r>
        <w:rPr>
          <w:szCs w:val="24"/>
          <w:rtl/>
        </w:rPr>
        <w:br w:type="page"/>
      </w:r>
    </w:p>
    <w:p w:rsidR="00370F29" w:rsidRDefault="00370F29" w:rsidP="00370F29">
      <w:pPr>
        <w:spacing w:after="0"/>
        <w:jc w:val="center"/>
        <w:rPr>
          <w:rtl/>
        </w:rPr>
      </w:pPr>
      <w:r>
        <w:rPr>
          <w:noProof/>
          <w:lang w:bidi="ar-SA"/>
        </w:rPr>
        <w:lastRenderedPageBreak/>
        <w:drawing>
          <wp:inline distT="0" distB="0" distL="0" distR="0" wp14:anchorId="18E93A5B" wp14:editId="46706803">
            <wp:extent cx="933450" cy="981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72" cy="99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29" w:rsidRPr="001C71C8" w:rsidRDefault="00370F29" w:rsidP="00370F29">
      <w:pPr>
        <w:spacing w:after="120" w:line="240" w:lineRule="auto"/>
        <w:jc w:val="center"/>
        <w:rPr>
          <w:rFonts w:cs="B Titr"/>
          <w:b/>
          <w:bCs/>
          <w:sz w:val="28"/>
          <w:rtl/>
        </w:rPr>
      </w:pPr>
      <w:r w:rsidRPr="001C71C8">
        <w:rPr>
          <w:rFonts w:cs="B Titr" w:hint="cs"/>
          <w:b/>
          <w:bCs/>
          <w:sz w:val="28"/>
          <w:rtl/>
        </w:rPr>
        <w:t>دانشگاه علوم پزشکی و خدمات بهداشتی درمانی شهید بهشتی</w:t>
      </w:r>
    </w:p>
    <w:p w:rsidR="00370F29" w:rsidRPr="001C71C8" w:rsidRDefault="00370F29" w:rsidP="00370F29">
      <w:pPr>
        <w:tabs>
          <w:tab w:val="center" w:pos="4680"/>
          <w:tab w:val="left" w:pos="7844"/>
        </w:tabs>
        <w:spacing w:after="120"/>
        <w:jc w:val="center"/>
        <w:rPr>
          <w:rFonts w:cs="B Zar"/>
          <w:sz w:val="34"/>
          <w:szCs w:val="34"/>
          <w:rtl/>
        </w:rPr>
      </w:pPr>
      <w:r w:rsidRPr="001C71C8">
        <w:rPr>
          <w:rFonts w:cs="B Zar" w:hint="cs"/>
          <w:sz w:val="34"/>
          <w:szCs w:val="34"/>
          <w:rtl/>
        </w:rPr>
        <w:t>دانشکده داروسازی</w:t>
      </w:r>
    </w:p>
    <w:p w:rsidR="00370F29" w:rsidRPr="001C71C8" w:rsidRDefault="00370F29" w:rsidP="00370F29">
      <w:pPr>
        <w:spacing w:after="120" w:line="240" w:lineRule="auto"/>
        <w:jc w:val="center"/>
        <w:rPr>
          <w:rFonts w:cs="B Titr"/>
          <w:sz w:val="34"/>
          <w:szCs w:val="34"/>
          <w:rtl/>
        </w:rPr>
      </w:pPr>
      <w:r w:rsidRPr="001C71C8">
        <w:rPr>
          <w:rFonts w:cs="B Zar" w:hint="cs"/>
          <w:sz w:val="34"/>
          <w:szCs w:val="34"/>
          <w:rtl/>
        </w:rPr>
        <w:t>پایان نامه</w:t>
      </w:r>
    </w:p>
    <w:p w:rsidR="00370F29" w:rsidRPr="001C71C8" w:rsidRDefault="00370F29" w:rsidP="00370F29">
      <w:pPr>
        <w:spacing w:after="120" w:line="240" w:lineRule="auto"/>
        <w:jc w:val="center"/>
        <w:rPr>
          <w:rFonts w:cs="B Zar"/>
          <w:sz w:val="34"/>
          <w:szCs w:val="34"/>
          <w:rtl/>
        </w:rPr>
      </w:pPr>
      <w:r w:rsidRPr="001C71C8">
        <w:rPr>
          <w:rFonts w:cs="B Zar" w:hint="cs"/>
          <w:sz w:val="34"/>
          <w:szCs w:val="34"/>
          <w:rtl/>
        </w:rPr>
        <w:t xml:space="preserve"> جهت دریافت درجه دکترای داروسازی</w:t>
      </w:r>
    </w:p>
    <w:p w:rsidR="00370F29" w:rsidRDefault="00370F29" w:rsidP="00370F29">
      <w:pPr>
        <w:spacing w:before="360" w:after="120" w:line="276" w:lineRule="auto"/>
        <w:jc w:val="center"/>
        <w:rPr>
          <w:rFonts w:cs="B Titr"/>
          <w:sz w:val="32"/>
          <w:szCs w:val="32"/>
          <w:rtl/>
        </w:rPr>
      </w:pPr>
      <w:r w:rsidRPr="001C71C8">
        <w:rPr>
          <w:rFonts w:cs="B Zar" w:hint="cs"/>
          <w:sz w:val="34"/>
          <w:szCs w:val="34"/>
          <w:rtl/>
        </w:rPr>
        <w:t>عنوان</w:t>
      </w:r>
      <w:r w:rsidRPr="007D35EF">
        <w:rPr>
          <w:rFonts w:cs="B Zar" w:hint="cs"/>
          <w:b/>
          <w:bCs/>
          <w:sz w:val="32"/>
          <w:szCs w:val="32"/>
          <w:rtl/>
        </w:rPr>
        <w:t>:</w:t>
      </w:r>
    </w:p>
    <w:p w:rsidR="00370F29" w:rsidRDefault="00370F29" w:rsidP="00370F29">
      <w:pPr>
        <w:spacing w:after="120" w:line="276" w:lineRule="auto"/>
        <w:jc w:val="center"/>
        <w:rPr>
          <w:rFonts w:cs="B Titr"/>
          <w:b/>
          <w:bCs/>
          <w:sz w:val="28"/>
        </w:rPr>
      </w:pPr>
      <w:r>
        <w:rPr>
          <w:rFonts w:cs="B Titr" w:hint="cs"/>
          <w:b/>
          <w:bCs/>
          <w:sz w:val="28"/>
          <w:rtl/>
        </w:rPr>
        <w:t>.............................................</w:t>
      </w:r>
      <w:r w:rsidRPr="007D35EF">
        <w:rPr>
          <w:rFonts w:cs="B Titr" w:hint="cs"/>
          <w:b/>
          <w:bCs/>
          <w:sz w:val="28"/>
          <w:rtl/>
        </w:rPr>
        <w:t>...</w:t>
      </w:r>
    </w:p>
    <w:p w:rsidR="00370F29" w:rsidRPr="00D23E4A" w:rsidRDefault="00370F29" w:rsidP="00370F29">
      <w:pPr>
        <w:spacing w:before="360" w:after="0" w:line="240" w:lineRule="auto"/>
        <w:jc w:val="center"/>
        <w:rPr>
          <w:rFonts w:cs="B Zar"/>
          <w:sz w:val="32"/>
          <w:szCs w:val="32"/>
          <w:rtl/>
        </w:rPr>
      </w:pPr>
      <w:r w:rsidRPr="00D23E4A">
        <w:rPr>
          <w:rFonts w:cs="B Zar" w:hint="cs"/>
          <w:sz w:val="32"/>
          <w:szCs w:val="32"/>
          <w:rtl/>
        </w:rPr>
        <w:t>اساتید راهنما:</w:t>
      </w:r>
    </w:p>
    <w:p w:rsidR="00370F29" w:rsidRPr="007D35EF" w:rsidRDefault="00370F29" w:rsidP="00370F29">
      <w:pPr>
        <w:spacing w:after="120" w:line="240" w:lineRule="auto"/>
        <w:jc w:val="center"/>
        <w:rPr>
          <w:rFonts w:cs="B Titr"/>
          <w:b/>
          <w:bCs/>
          <w:sz w:val="28"/>
          <w:rtl/>
        </w:rPr>
      </w:pPr>
      <w:r w:rsidRPr="007D35EF">
        <w:rPr>
          <w:rFonts w:cs="B Titr" w:hint="cs"/>
          <w:b/>
          <w:bCs/>
          <w:sz w:val="28"/>
          <w:rtl/>
        </w:rPr>
        <w:t>دکتر ................</w:t>
      </w:r>
      <w:r>
        <w:rPr>
          <w:rFonts w:cs="B Titr" w:hint="cs"/>
          <w:b/>
          <w:bCs/>
          <w:sz w:val="28"/>
          <w:rtl/>
        </w:rPr>
        <w:t>....</w:t>
      </w:r>
    </w:p>
    <w:p w:rsidR="00370F29" w:rsidRPr="00D057E3" w:rsidRDefault="00370F29" w:rsidP="00370F29">
      <w:pPr>
        <w:spacing w:after="120"/>
        <w:jc w:val="center"/>
        <w:rPr>
          <w:rFonts w:cs="B Zar"/>
          <w:b/>
          <w:bCs/>
          <w:sz w:val="32"/>
          <w:szCs w:val="32"/>
          <w:rtl/>
        </w:rPr>
      </w:pPr>
      <w:r w:rsidRPr="007D35EF">
        <w:rPr>
          <w:rFonts w:cs="B Titr" w:hint="cs"/>
          <w:b/>
          <w:bCs/>
          <w:sz w:val="28"/>
          <w:rtl/>
        </w:rPr>
        <w:t>دکتر ................</w:t>
      </w:r>
      <w:r>
        <w:rPr>
          <w:rFonts w:cs="B Titr" w:hint="cs"/>
          <w:b/>
          <w:bCs/>
          <w:sz w:val="28"/>
          <w:rtl/>
        </w:rPr>
        <w:t>....</w:t>
      </w:r>
    </w:p>
    <w:p w:rsidR="00370F29" w:rsidRPr="00D23E4A" w:rsidRDefault="00370F29" w:rsidP="00370F29">
      <w:pPr>
        <w:spacing w:before="360" w:after="0" w:line="240" w:lineRule="auto"/>
        <w:jc w:val="center"/>
        <w:rPr>
          <w:rFonts w:cs="B Zar"/>
          <w:sz w:val="32"/>
          <w:szCs w:val="32"/>
          <w:rtl/>
        </w:rPr>
      </w:pPr>
      <w:r w:rsidRPr="00D23E4A">
        <w:rPr>
          <w:rFonts w:cs="B Zar" w:hint="cs"/>
          <w:sz w:val="32"/>
          <w:szCs w:val="32"/>
          <w:rtl/>
        </w:rPr>
        <w:t>استاد مشاور:</w:t>
      </w:r>
    </w:p>
    <w:p w:rsidR="00370F29" w:rsidRPr="00380A65" w:rsidRDefault="00370F29" w:rsidP="00370F29">
      <w:pPr>
        <w:spacing w:after="120"/>
        <w:jc w:val="center"/>
        <w:rPr>
          <w:rFonts w:cs="B Zar"/>
          <w:b/>
          <w:bCs/>
          <w:sz w:val="28"/>
        </w:rPr>
      </w:pPr>
      <w:r w:rsidRPr="007D35EF">
        <w:rPr>
          <w:rFonts w:cs="B Titr" w:hint="cs"/>
          <w:b/>
          <w:bCs/>
          <w:sz w:val="28"/>
          <w:rtl/>
        </w:rPr>
        <w:t xml:space="preserve">دکتر </w:t>
      </w:r>
      <w:r>
        <w:rPr>
          <w:rFonts w:cs="B Titr" w:hint="cs"/>
          <w:b/>
          <w:bCs/>
          <w:sz w:val="28"/>
          <w:rtl/>
        </w:rPr>
        <w:t>...................</w:t>
      </w:r>
    </w:p>
    <w:p w:rsidR="00370F29" w:rsidRPr="00D23E4A" w:rsidRDefault="00370F29" w:rsidP="00370F29">
      <w:pPr>
        <w:spacing w:before="360" w:after="0" w:line="240" w:lineRule="auto"/>
        <w:jc w:val="center"/>
        <w:rPr>
          <w:rFonts w:cs="B Zar"/>
          <w:sz w:val="32"/>
          <w:szCs w:val="32"/>
          <w:rtl/>
        </w:rPr>
      </w:pPr>
      <w:r w:rsidRPr="00D23E4A">
        <w:rPr>
          <w:rFonts w:cs="B Zar" w:hint="cs"/>
          <w:sz w:val="32"/>
          <w:szCs w:val="32"/>
          <w:rtl/>
        </w:rPr>
        <w:t>نگارنده:</w:t>
      </w:r>
    </w:p>
    <w:p w:rsidR="00370F29" w:rsidRPr="007D35EF" w:rsidRDefault="00370F29" w:rsidP="00370F29">
      <w:pPr>
        <w:spacing w:after="240"/>
        <w:jc w:val="center"/>
        <w:rPr>
          <w:rFonts w:cs="B Titr"/>
          <w:b/>
          <w:bCs/>
          <w:sz w:val="28"/>
        </w:rPr>
      </w:pPr>
      <w:r w:rsidRPr="007D35EF">
        <w:rPr>
          <w:rFonts w:cs="B Titr" w:hint="cs"/>
          <w:b/>
          <w:bCs/>
          <w:sz w:val="28"/>
          <w:rtl/>
        </w:rPr>
        <w:t>.................................</w:t>
      </w:r>
    </w:p>
    <w:p w:rsidR="00370F29" w:rsidRPr="001C71C8" w:rsidRDefault="00370F29" w:rsidP="00370F29">
      <w:pPr>
        <w:spacing w:before="360" w:after="120" w:line="240" w:lineRule="auto"/>
        <w:jc w:val="center"/>
        <w:rPr>
          <w:rFonts w:cs="B Zar"/>
          <w:sz w:val="34"/>
          <w:szCs w:val="34"/>
          <w:rtl/>
        </w:rPr>
      </w:pPr>
      <w:r w:rsidRPr="001C71C8">
        <w:rPr>
          <w:rFonts w:cs="B Zar" w:hint="cs"/>
          <w:sz w:val="34"/>
          <w:szCs w:val="34"/>
          <w:rtl/>
        </w:rPr>
        <w:t>سال تحصیلی: 1399-1400                                                  شماره پایان نامه:   ....</w:t>
      </w:r>
    </w:p>
    <w:p w:rsidR="00370F29" w:rsidRDefault="00370F29" w:rsidP="00370F29">
      <w:pPr>
        <w:rPr>
          <w:szCs w:val="24"/>
          <w:rtl/>
        </w:rPr>
      </w:pPr>
    </w:p>
    <w:p w:rsidR="00370F29" w:rsidRDefault="00370F29" w:rsidP="00370F29">
      <w:pPr>
        <w:rPr>
          <w:szCs w:val="24"/>
          <w:rtl/>
        </w:rPr>
      </w:pPr>
      <w:r>
        <w:rPr>
          <w:szCs w:val="24"/>
          <w:rtl/>
        </w:rPr>
        <w:br w:type="page"/>
      </w: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  <w:r w:rsidRPr="00370F29">
        <w:rPr>
          <w:rFonts w:ascii="IranNastaliq" w:hAnsi="IranNastaliq" w:cs="IranNastaliq"/>
          <w:sz w:val="52"/>
          <w:szCs w:val="52"/>
          <w:rtl/>
        </w:rPr>
        <w:lastRenderedPageBreak/>
        <w:t>تقدیم به</w:t>
      </w: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</w:rPr>
        <w:br w:type="page"/>
      </w: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 w:hint="cs"/>
          <w:sz w:val="52"/>
          <w:szCs w:val="52"/>
          <w:rtl/>
        </w:rPr>
        <w:lastRenderedPageBreak/>
        <w:t>با تشکر از</w:t>
      </w: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</w:pPr>
    </w:p>
    <w:p w:rsidR="00370F29" w:rsidRDefault="00370F29" w:rsidP="00370F29">
      <w:pPr>
        <w:rPr>
          <w:rFonts w:ascii="IranNastaliq" w:hAnsi="IranNastaliq" w:cs="IranNastaliq"/>
          <w:sz w:val="52"/>
          <w:szCs w:val="52"/>
          <w:rtl/>
        </w:rPr>
        <w:sectPr w:rsidR="00370F29" w:rsidSect="00CA3E24">
          <w:pgSz w:w="11906" w:h="16838" w:code="9"/>
          <w:pgMar w:top="1418" w:right="1531" w:bottom="1418" w:left="1418" w:header="720" w:footer="720" w:gutter="0"/>
          <w:cols w:space="720"/>
          <w:titlePg/>
          <w:docGrid w:linePitch="360"/>
        </w:sectPr>
      </w:pPr>
    </w:p>
    <w:p w:rsidR="00370F29" w:rsidRDefault="00370F2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275C4" wp14:editId="72FC9BFE">
                <wp:simplePos x="0" y="0"/>
                <wp:positionH relativeFrom="column">
                  <wp:posOffset>43062</wp:posOffset>
                </wp:positionH>
                <wp:positionV relativeFrom="paragraph">
                  <wp:posOffset>414020</wp:posOffset>
                </wp:positionV>
                <wp:extent cx="5648325" cy="7848600"/>
                <wp:effectExtent l="0" t="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7848600"/>
                          <a:chOff x="0" y="1"/>
                          <a:chExt cx="6518872" cy="7014832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1"/>
                            <a:ext cx="6518872" cy="1657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70F29" w:rsidRPr="00786F59" w:rsidRDefault="00370F29" w:rsidP="00370F29">
                              <w:pPr>
                                <w:spacing w:after="80" w:line="240" w:lineRule="auto"/>
                                <w:rPr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  <w:t>عنوان پایان نامه:</w:t>
                              </w:r>
                            </w:p>
                            <w:p w:rsidR="00370F29" w:rsidRPr="00786F59" w:rsidRDefault="00370F29" w:rsidP="00370F29">
                              <w:pPr>
                                <w:spacing w:after="80" w:line="240" w:lineRule="auto"/>
                                <w:rPr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  <w:t>نگارنده:</w:t>
                              </w:r>
                            </w:p>
                            <w:p w:rsidR="00370F29" w:rsidRPr="00786F59" w:rsidRDefault="00370F29" w:rsidP="00370F29">
                              <w:pPr>
                                <w:spacing w:after="80" w:line="240" w:lineRule="auto"/>
                                <w:rPr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  <w:t>استاد راهنما:</w:t>
                              </w:r>
                            </w:p>
                            <w:p w:rsidR="00370F29" w:rsidRPr="00786F59" w:rsidRDefault="00370F29" w:rsidP="00370F29">
                              <w:pPr>
                                <w:spacing w:after="80" w:line="240" w:lineRule="auto"/>
                                <w:rPr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  <w:t>استاد مشاور:</w:t>
                              </w:r>
                            </w:p>
                            <w:p w:rsidR="00370F29" w:rsidRPr="00D23E4A" w:rsidRDefault="00370F29" w:rsidP="00370F29">
                              <w:pPr>
                                <w:spacing w:after="80" w:line="240" w:lineRule="auto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24"/>
                                  <w:rtl/>
                                </w:rPr>
                                <w:t>آدرس:</w:t>
                              </w:r>
                              <w:r w:rsidRPr="00D23E4A">
                                <w:rPr>
                                  <w:rFonts w:hint="cs"/>
                                  <w:color w:val="000000" w:themeColor="text1"/>
                                  <w:szCs w:val="24"/>
                                  <w:rtl/>
                                </w:rPr>
                                <w:t xml:space="preserve"> دانشکده داروسازی</w:t>
                              </w:r>
                              <w:r w:rsidR="00786F59">
                                <w:rPr>
                                  <w:rFonts w:hint="cs"/>
                                  <w:color w:val="000000" w:themeColor="text1"/>
                                  <w:szCs w:val="24"/>
                                  <w:rtl/>
                                </w:rPr>
                                <w:t>،</w:t>
                              </w:r>
                              <w:r w:rsidRPr="00D23E4A">
                                <w:rPr>
                                  <w:rFonts w:hint="cs"/>
                                  <w:color w:val="000000" w:themeColor="text1"/>
                                  <w:szCs w:val="24"/>
                                  <w:rtl/>
                                </w:rPr>
                                <w:t xml:space="preserve"> دانشگاه علوم پزشکی و خدمات بهداشتی درمانی شهید بهشتی ، تهران- ایران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1733705"/>
                            <a:ext cx="6518275" cy="47147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70F29" w:rsidRPr="00786F59" w:rsidRDefault="00786F59" w:rsidP="00B720DF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  <w:t>بیان مساله و</w:t>
                              </w:r>
                              <w:r w:rsidR="00B720D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80975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  <w:t>هدف</w:t>
                              </w:r>
                              <w:r w:rsidR="00370F29" w:rsidRPr="00786F5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370F29" w:rsidRDefault="00370F29" w:rsidP="00370F29">
                              <w:pPr>
                                <w:spacing w:line="276" w:lineRule="auto"/>
                                <w:rPr>
                                  <w:sz w:val="22"/>
                                  <w:szCs w:val="24"/>
                                  <w:rtl/>
                                </w:rPr>
                              </w:pPr>
                            </w:p>
                            <w:p w:rsidR="00370F29" w:rsidRPr="00370F29" w:rsidRDefault="00370F29" w:rsidP="00370F29">
                              <w:pPr>
                                <w:spacing w:line="276" w:lineRule="auto"/>
                                <w:rPr>
                                  <w:sz w:val="22"/>
                                  <w:szCs w:val="24"/>
                                  <w:rtl/>
                                </w:rPr>
                              </w:pPr>
                            </w:p>
                            <w:p w:rsidR="00370F29" w:rsidRPr="00786F59" w:rsidRDefault="00370F29" w:rsidP="00370F29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  <w:t>مواد و روش‌ها:</w:t>
                              </w:r>
                            </w:p>
                            <w:p w:rsidR="00370F29" w:rsidRPr="00370F29" w:rsidRDefault="00370F29" w:rsidP="00370F29">
                              <w:pPr>
                                <w:spacing w:line="276" w:lineRule="auto"/>
                                <w:rPr>
                                  <w:sz w:val="22"/>
                                  <w:szCs w:val="24"/>
                                  <w:rtl/>
                                </w:rPr>
                              </w:pPr>
                            </w:p>
                            <w:p w:rsidR="00370F29" w:rsidRPr="00370F29" w:rsidRDefault="00370F29" w:rsidP="00370F29">
                              <w:pPr>
                                <w:spacing w:line="276" w:lineRule="auto"/>
                                <w:rPr>
                                  <w:sz w:val="22"/>
                                  <w:szCs w:val="24"/>
                                  <w:rtl/>
                                </w:rPr>
                              </w:pPr>
                            </w:p>
                            <w:p w:rsidR="00370F29" w:rsidRPr="00786F59" w:rsidRDefault="00370F29" w:rsidP="00370F29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  <w:t>یافته ها:</w:t>
                              </w:r>
                            </w:p>
                            <w:p w:rsidR="00370F29" w:rsidRDefault="00370F29" w:rsidP="00370F29">
                              <w:pPr>
                                <w:spacing w:line="276" w:lineRule="auto"/>
                                <w:rPr>
                                  <w:sz w:val="22"/>
                                  <w:szCs w:val="24"/>
                                  <w:rtl/>
                                </w:rPr>
                              </w:pPr>
                            </w:p>
                            <w:p w:rsidR="00786F59" w:rsidRPr="00370F29" w:rsidRDefault="00786F59" w:rsidP="00370F29">
                              <w:pPr>
                                <w:spacing w:line="276" w:lineRule="auto"/>
                                <w:rPr>
                                  <w:sz w:val="22"/>
                                  <w:szCs w:val="24"/>
                                  <w:rtl/>
                                </w:rPr>
                              </w:pPr>
                            </w:p>
                            <w:p w:rsidR="00370F29" w:rsidRPr="00786F59" w:rsidRDefault="00370F29" w:rsidP="00370F29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</w:rPr>
                                <w:t>بحث و نتیجه‌گیری:</w:t>
                              </w:r>
                            </w:p>
                            <w:p w:rsidR="00786F59" w:rsidRPr="00370F29" w:rsidRDefault="00786F59" w:rsidP="00370F29">
                              <w:pPr>
                                <w:spacing w:line="276" w:lineRule="auto"/>
                                <w:rPr>
                                  <w:sz w:val="22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597" y="6524613"/>
                            <a:ext cx="6518275" cy="4902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70F29" w:rsidRPr="00786F59" w:rsidRDefault="00370F29" w:rsidP="00370F29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786F59">
                                <w:rPr>
                                  <w:rFonts w:hint="cs"/>
                                  <w:b/>
                                  <w:bCs/>
                                  <w:szCs w:val="24"/>
                                  <w:rtl/>
                                </w:rPr>
                                <w:t>کلیدواژه ها: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275C4" id="Group 4" o:spid="_x0000_s1026" style="position:absolute;left:0;text-align:left;margin-left:3.4pt;margin-top:32.6pt;width:444.75pt;height:618pt;z-index:251659264;mso-width-relative:margin;mso-height-relative:margin" coordorigin="" coordsize="65188,70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65188;height:1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370F29" w:rsidRPr="00786F59" w:rsidRDefault="00370F29" w:rsidP="00370F29">
                        <w:pPr>
                          <w:spacing w:after="80" w:line="240" w:lineRule="auto"/>
                          <w:rPr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  <w:t>عنوان پایان نامه:</w:t>
                        </w:r>
                      </w:p>
                      <w:p w:rsidR="00370F29" w:rsidRPr="00786F59" w:rsidRDefault="00370F29" w:rsidP="00370F29">
                        <w:pPr>
                          <w:spacing w:after="80" w:line="240" w:lineRule="auto"/>
                          <w:rPr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  <w:t>نگارنده:</w:t>
                        </w:r>
                      </w:p>
                      <w:p w:rsidR="00370F29" w:rsidRPr="00786F59" w:rsidRDefault="00370F29" w:rsidP="00370F29">
                        <w:pPr>
                          <w:spacing w:after="80" w:line="240" w:lineRule="auto"/>
                          <w:rPr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  <w:t>استاد راهنما:</w:t>
                        </w:r>
                      </w:p>
                      <w:p w:rsidR="00370F29" w:rsidRPr="00786F59" w:rsidRDefault="00370F29" w:rsidP="00370F29">
                        <w:pPr>
                          <w:spacing w:after="80" w:line="240" w:lineRule="auto"/>
                          <w:rPr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  <w:t>استاد مشاور:</w:t>
                        </w:r>
                      </w:p>
                      <w:p w:rsidR="00370F29" w:rsidRPr="00D23E4A" w:rsidRDefault="00370F29" w:rsidP="00370F29">
                        <w:pPr>
                          <w:spacing w:after="80" w:line="240" w:lineRule="auto"/>
                          <w:rPr>
                            <w:color w:val="000000" w:themeColor="text1"/>
                            <w:szCs w:val="24"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color w:val="000000" w:themeColor="text1"/>
                            <w:szCs w:val="24"/>
                            <w:rtl/>
                          </w:rPr>
                          <w:t>آدرس:</w:t>
                        </w:r>
                        <w:r w:rsidRPr="00D23E4A">
                          <w:rPr>
                            <w:rFonts w:hint="cs"/>
                            <w:color w:val="000000" w:themeColor="text1"/>
                            <w:szCs w:val="24"/>
                            <w:rtl/>
                          </w:rPr>
                          <w:t xml:space="preserve"> دانشکده داروسازی</w:t>
                        </w:r>
                        <w:r w:rsidR="00786F59">
                          <w:rPr>
                            <w:rFonts w:hint="cs"/>
                            <w:color w:val="000000" w:themeColor="text1"/>
                            <w:szCs w:val="24"/>
                            <w:rtl/>
                          </w:rPr>
                          <w:t>،</w:t>
                        </w:r>
                        <w:r w:rsidRPr="00D23E4A">
                          <w:rPr>
                            <w:rFonts w:hint="cs"/>
                            <w:color w:val="000000" w:themeColor="text1"/>
                            <w:szCs w:val="24"/>
                            <w:rtl/>
                          </w:rPr>
                          <w:t xml:space="preserve"> دانشگاه علوم پزشکی و خدمات بهداشتی درمانی شهید بهشتی ، تهران- ایران</w:t>
                        </w:r>
                      </w:p>
                    </w:txbxContent>
                  </v:textbox>
                </v:shape>
                <v:shape id="Text Box 6" o:spid="_x0000_s1028" type="#_x0000_t202" style="position:absolute;top:17337;width:65182;height:47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370F29" w:rsidRPr="00786F59" w:rsidRDefault="00786F59" w:rsidP="00B720DF">
                        <w:pPr>
                          <w:spacing w:line="276" w:lineRule="auto"/>
                          <w:rPr>
                            <w:b/>
                            <w:bCs/>
                            <w:sz w:val="22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</w:rPr>
                          <w:t>بیان مساله و</w:t>
                        </w:r>
                        <w:r w:rsidR="00B720DF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</w:rPr>
                          <w:t xml:space="preserve"> </w:t>
                        </w:r>
                        <w:r w:rsidR="00F80975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</w:rPr>
                          <w:t>هدف</w:t>
                        </w:r>
                        <w:r w:rsidR="00370F29" w:rsidRPr="00786F59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</w:rPr>
                          <w:t>:</w:t>
                        </w:r>
                      </w:p>
                      <w:p w:rsidR="00370F29" w:rsidRDefault="00370F29" w:rsidP="00370F29">
                        <w:pPr>
                          <w:spacing w:line="276" w:lineRule="auto"/>
                          <w:rPr>
                            <w:sz w:val="22"/>
                            <w:szCs w:val="24"/>
                            <w:rtl/>
                          </w:rPr>
                        </w:pPr>
                      </w:p>
                      <w:p w:rsidR="00370F29" w:rsidRPr="00370F29" w:rsidRDefault="00370F29" w:rsidP="00370F29">
                        <w:pPr>
                          <w:spacing w:line="276" w:lineRule="auto"/>
                          <w:rPr>
                            <w:sz w:val="22"/>
                            <w:szCs w:val="24"/>
                            <w:rtl/>
                          </w:rPr>
                        </w:pPr>
                      </w:p>
                      <w:p w:rsidR="00370F29" w:rsidRPr="00786F59" w:rsidRDefault="00370F29" w:rsidP="00370F29">
                        <w:pPr>
                          <w:spacing w:line="276" w:lineRule="auto"/>
                          <w:rPr>
                            <w:b/>
                            <w:bCs/>
                            <w:sz w:val="22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</w:rPr>
                          <w:t>مواد و روش‌ها:</w:t>
                        </w:r>
                      </w:p>
                      <w:p w:rsidR="00370F29" w:rsidRPr="00370F29" w:rsidRDefault="00370F29" w:rsidP="00370F29">
                        <w:pPr>
                          <w:spacing w:line="276" w:lineRule="auto"/>
                          <w:rPr>
                            <w:sz w:val="22"/>
                            <w:szCs w:val="24"/>
                            <w:rtl/>
                          </w:rPr>
                        </w:pPr>
                      </w:p>
                      <w:p w:rsidR="00370F29" w:rsidRPr="00370F29" w:rsidRDefault="00370F29" w:rsidP="00370F29">
                        <w:pPr>
                          <w:spacing w:line="276" w:lineRule="auto"/>
                          <w:rPr>
                            <w:sz w:val="22"/>
                            <w:szCs w:val="24"/>
                            <w:rtl/>
                          </w:rPr>
                        </w:pPr>
                      </w:p>
                      <w:p w:rsidR="00370F29" w:rsidRPr="00786F59" w:rsidRDefault="00370F29" w:rsidP="00370F29">
                        <w:pPr>
                          <w:spacing w:line="276" w:lineRule="auto"/>
                          <w:rPr>
                            <w:b/>
                            <w:bCs/>
                            <w:sz w:val="22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</w:rPr>
                          <w:t>یافته ها:</w:t>
                        </w:r>
                      </w:p>
                      <w:p w:rsidR="00370F29" w:rsidRDefault="00370F29" w:rsidP="00370F29">
                        <w:pPr>
                          <w:spacing w:line="276" w:lineRule="auto"/>
                          <w:rPr>
                            <w:sz w:val="22"/>
                            <w:szCs w:val="24"/>
                            <w:rtl/>
                          </w:rPr>
                        </w:pPr>
                      </w:p>
                      <w:p w:rsidR="00786F59" w:rsidRPr="00370F29" w:rsidRDefault="00786F59" w:rsidP="00370F29">
                        <w:pPr>
                          <w:spacing w:line="276" w:lineRule="auto"/>
                          <w:rPr>
                            <w:sz w:val="22"/>
                            <w:szCs w:val="24"/>
                            <w:rtl/>
                          </w:rPr>
                        </w:pPr>
                      </w:p>
                      <w:p w:rsidR="00370F29" w:rsidRPr="00786F59" w:rsidRDefault="00370F29" w:rsidP="00370F29">
                        <w:pPr>
                          <w:spacing w:line="276" w:lineRule="auto"/>
                          <w:rPr>
                            <w:b/>
                            <w:bCs/>
                            <w:sz w:val="22"/>
                            <w:szCs w:val="24"/>
                            <w:rtl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</w:rPr>
                          <w:t>بحث و نتیجه‌گیری:</w:t>
                        </w:r>
                      </w:p>
                      <w:p w:rsidR="00786F59" w:rsidRPr="00370F29" w:rsidRDefault="00786F59" w:rsidP="00370F29">
                        <w:pPr>
                          <w:spacing w:line="276" w:lineRule="auto"/>
                          <w:rPr>
                            <w:sz w:val="22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  <v:shape id="Text Box 7" o:spid="_x0000_s1029" type="#_x0000_t202" style="position:absolute;left:5;top:65246;width:65183;height:4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370F29" w:rsidRPr="00786F59" w:rsidRDefault="00370F29" w:rsidP="00370F29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786F59">
                          <w:rPr>
                            <w:rFonts w:hint="cs"/>
                            <w:b/>
                            <w:bCs/>
                            <w:szCs w:val="24"/>
                            <w:rtl/>
                          </w:rPr>
                          <w:t>کلیدواژه ها: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70F29">
        <w:rPr>
          <w:rFonts w:ascii="IranNastaliq" w:hAnsi="IranNastaliq" w:hint="cs"/>
          <w:b/>
          <w:bCs/>
          <w:sz w:val="28"/>
          <w:rtl/>
        </w:rPr>
        <w:t>چکیده</w:t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/>
          <w:b/>
          <w:bCs/>
          <w:sz w:val="28"/>
          <w:rtl/>
        </w:rPr>
        <w:br w:type="page"/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lastRenderedPageBreak/>
        <w:t>فهرست مطالب</w:t>
      </w:r>
    </w:p>
    <w:p w:rsidR="00786F59" w:rsidRPr="004B68BE" w:rsidRDefault="004B68BE" w:rsidP="0041336A">
      <w:pPr>
        <w:jc w:val="left"/>
        <w:rPr>
          <w:rtl/>
        </w:rPr>
      </w:pPr>
      <w:r>
        <w:rPr>
          <w:rFonts w:ascii="IranNastaliq" w:hAnsi="IranNastaliq" w:hint="cs"/>
          <w:b/>
          <w:bCs/>
          <w:sz w:val="28"/>
          <w:rtl/>
        </w:rPr>
        <w:t>(</w:t>
      </w:r>
      <w:r w:rsidRPr="004B68BE">
        <w:rPr>
          <w:rFonts w:hint="cs"/>
          <w:rtl/>
        </w:rPr>
        <w:t xml:space="preserve">توضیح: با توجه به استایل بندی موضوعات و شماره گذاری خودکار </w:t>
      </w:r>
      <w:r w:rsidR="00DF0842">
        <w:rPr>
          <w:rFonts w:hint="cs"/>
          <w:rtl/>
        </w:rPr>
        <w:t xml:space="preserve">آنها </w:t>
      </w:r>
      <w:r w:rsidRPr="004B68BE">
        <w:rPr>
          <w:rFonts w:hint="cs"/>
          <w:rtl/>
        </w:rPr>
        <w:t xml:space="preserve">می توانید فهرست مطالب خودکار بگیرید. بدین منظور از تب </w:t>
      </w:r>
      <w:r w:rsidRPr="004B68BE">
        <w:t>Reference</w:t>
      </w:r>
      <w:r w:rsidR="00DF0842">
        <w:t>s</w:t>
      </w:r>
      <w:r w:rsidRPr="004B68BE">
        <w:rPr>
          <w:rFonts w:hint="cs"/>
          <w:rtl/>
        </w:rPr>
        <w:t xml:space="preserve"> گزینه </w:t>
      </w:r>
      <w:r w:rsidRPr="004B68BE">
        <w:t>table of contents</w:t>
      </w:r>
      <w:r w:rsidR="00DF0842">
        <w:rPr>
          <w:rFonts w:hint="cs"/>
          <w:rtl/>
        </w:rPr>
        <w:t xml:space="preserve"> را انتخاب کنید و بر روی</w:t>
      </w:r>
      <w:r w:rsidRPr="004B68BE">
        <w:t>Custom table of</w:t>
      </w:r>
      <w:r w:rsidR="00DF0842">
        <w:rPr>
          <w:rFonts w:hint="cs"/>
          <w:rtl/>
        </w:rPr>
        <w:t xml:space="preserve"> </w:t>
      </w:r>
      <w:r w:rsidRPr="004B68BE">
        <w:t xml:space="preserve"> content</w:t>
      </w:r>
      <w:r w:rsidRPr="004B68BE">
        <w:rPr>
          <w:rFonts w:hint="cs"/>
          <w:rtl/>
        </w:rPr>
        <w:t xml:space="preserve"> </w:t>
      </w:r>
      <w:r w:rsidR="00DF0842">
        <w:rPr>
          <w:rFonts w:hint="cs"/>
          <w:rtl/>
        </w:rPr>
        <w:t xml:space="preserve">کلیک کنید </w:t>
      </w:r>
      <w:r w:rsidRPr="004B68BE">
        <w:rPr>
          <w:rFonts w:hint="cs"/>
          <w:rtl/>
        </w:rPr>
        <w:t>فهرست مطالب درج خواهد شد.</w:t>
      </w:r>
      <w:r w:rsidR="0041336A">
        <w:t xml:space="preserve"> </w:t>
      </w:r>
      <w:r w:rsidR="0041336A">
        <w:rPr>
          <w:rFonts w:hint="cs"/>
          <w:rtl/>
        </w:rPr>
        <w:t xml:space="preserve">در ذیل فهرست مطالب خودکار هدینگها آمده است شما می توانید بعد از اضافه کردن موضوعات با راست کلیک کردن روی فهرست گزینه </w:t>
      </w:r>
      <w:r w:rsidR="0041336A">
        <w:t>Update field</w:t>
      </w:r>
      <w:r w:rsidR="0041336A">
        <w:rPr>
          <w:rFonts w:hint="cs"/>
          <w:rtl/>
        </w:rPr>
        <w:t xml:space="preserve"> را بزنید</w:t>
      </w:r>
      <w:r w:rsidRPr="004B68BE">
        <w:rPr>
          <w:rFonts w:hint="cs"/>
          <w:rtl/>
        </w:rPr>
        <w:t>)</w:t>
      </w:r>
    </w:p>
    <w:p w:rsidR="006C5612" w:rsidRDefault="006C5612" w:rsidP="006C561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bidi="ar-SA"/>
        </w:rPr>
      </w:pPr>
      <w:r>
        <w:rPr>
          <w:rFonts w:ascii="IranNastaliq" w:hAnsi="IranNastaliq"/>
          <w:b/>
          <w:bCs w:val="0"/>
          <w:sz w:val="28"/>
          <w:rtl/>
        </w:rPr>
        <w:fldChar w:fldCharType="begin"/>
      </w:r>
      <w:r>
        <w:rPr>
          <w:rFonts w:ascii="IranNastaliq" w:hAnsi="IranNastaliq"/>
          <w:b/>
          <w:bCs w:val="0"/>
          <w:sz w:val="28"/>
          <w:rtl/>
        </w:rPr>
        <w:instrText xml:space="preserve"> </w:instrText>
      </w:r>
      <w:r>
        <w:rPr>
          <w:rFonts w:ascii="IranNastaliq" w:hAnsi="IranNastaliq"/>
          <w:b/>
          <w:bCs w:val="0"/>
          <w:sz w:val="28"/>
        </w:rPr>
        <w:instrText>TOC</w:instrText>
      </w:r>
      <w:r>
        <w:rPr>
          <w:rFonts w:ascii="IranNastaliq" w:hAnsi="IranNastaliq"/>
          <w:b/>
          <w:bCs w:val="0"/>
          <w:sz w:val="28"/>
          <w:rtl/>
        </w:rPr>
        <w:instrText xml:space="preserve"> \</w:instrText>
      </w:r>
      <w:r>
        <w:rPr>
          <w:rFonts w:ascii="IranNastaliq" w:hAnsi="IranNastaliq"/>
          <w:b/>
          <w:bCs w:val="0"/>
          <w:sz w:val="28"/>
        </w:rPr>
        <w:instrText>o "1-3" \h \z \u</w:instrText>
      </w:r>
      <w:r>
        <w:rPr>
          <w:rFonts w:ascii="IranNastaliq" w:hAnsi="IranNastaliq"/>
          <w:b/>
          <w:bCs w:val="0"/>
          <w:sz w:val="28"/>
          <w:rtl/>
        </w:rPr>
        <w:instrText xml:space="preserve"> </w:instrText>
      </w:r>
      <w:r>
        <w:rPr>
          <w:rFonts w:ascii="IranNastaliq" w:hAnsi="IranNastaliq"/>
          <w:b/>
          <w:bCs w:val="0"/>
          <w:sz w:val="28"/>
          <w:rtl/>
        </w:rPr>
        <w:fldChar w:fldCharType="separate"/>
      </w:r>
      <w:hyperlink w:anchor="_Toc78275189" w:history="1">
        <w:r w:rsidRPr="00DE54B7">
          <w:rPr>
            <w:rStyle w:val="Hyperlink"/>
            <w:noProof/>
            <w:rtl/>
          </w:rPr>
          <w:t xml:space="preserve">1 </w:t>
        </w:r>
        <w:r w:rsidRPr="00DE54B7">
          <w:rPr>
            <w:rStyle w:val="Hyperlink"/>
            <w:rFonts w:hint="eastAsia"/>
            <w:noProof/>
            <w:rtl/>
          </w:rPr>
          <w:t>فصل</w:t>
        </w:r>
        <w:r w:rsidRPr="00DE54B7">
          <w:rPr>
            <w:rStyle w:val="Hyperlink"/>
            <w:noProof/>
            <w:rtl/>
          </w:rPr>
          <w:t xml:space="preserve"> </w:t>
        </w:r>
        <w:r w:rsidRPr="00DE54B7">
          <w:rPr>
            <w:rStyle w:val="Hyperlink"/>
            <w:rFonts w:hint="eastAsia"/>
            <w:noProof/>
            <w:rtl/>
          </w:rPr>
          <w:t>اول</w:t>
        </w:r>
        <w:r w:rsidRPr="00DE54B7">
          <w:rPr>
            <w:rStyle w:val="Hyperlink"/>
            <w:noProof/>
            <w:rtl/>
          </w:rPr>
          <w:t xml:space="preserve">: </w:t>
        </w:r>
        <w:r w:rsidRPr="00DE54B7">
          <w:rPr>
            <w:rStyle w:val="Hyperlink"/>
            <w:rFonts w:hint="eastAsia"/>
            <w:noProof/>
            <w:rtl/>
          </w:rPr>
          <w:t>کل</w:t>
        </w:r>
        <w:r w:rsidRPr="00DE54B7">
          <w:rPr>
            <w:rStyle w:val="Hyperlink"/>
            <w:rFonts w:hint="cs"/>
            <w:noProof/>
            <w:rtl/>
          </w:rPr>
          <w:t>ی</w:t>
        </w:r>
        <w:r w:rsidRPr="00DE54B7">
          <w:rPr>
            <w:rStyle w:val="Hyperlink"/>
            <w:rFonts w:hint="eastAsia"/>
            <w:noProof/>
            <w:rtl/>
          </w:rPr>
          <w:t>ات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_Toc78275189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  <w:lang w:bidi="ar-SA"/>
          </w:rPr>
          <w:t>1</w:t>
        </w:r>
        <w:r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0" w:history="1">
        <w:r w:rsidR="006C5612" w:rsidRPr="00DE54B7">
          <w:rPr>
            <w:rStyle w:val="Hyperlink"/>
            <w:noProof/>
            <w:rtl/>
          </w:rPr>
          <w:t xml:space="preserve">1-1 </w:t>
        </w:r>
        <w:r w:rsidR="006C5612" w:rsidRPr="00DE54B7">
          <w:rPr>
            <w:rStyle w:val="Hyperlink"/>
            <w:rFonts w:hint="eastAsia"/>
            <w:noProof/>
            <w:rtl/>
          </w:rPr>
          <w:t>ب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ان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مساله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_Toc78275190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2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1" w:history="1">
        <w:r w:rsidR="006C5612" w:rsidRPr="00DE54B7">
          <w:rPr>
            <w:rStyle w:val="Hyperlink"/>
            <w:noProof/>
            <w:rtl/>
          </w:rPr>
          <w:t xml:space="preserve">1-2 </w:t>
        </w:r>
        <w:r w:rsidR="006C5612" w:rsidRPr="00DE54B7">
          <w:rPr>
            <w:rStyle w:val="Hyperlink"/>
            <w:rFonts w:hint="eastAsia"/>
            <w:noProof/>
            <w:rtl/>
          </w:rPr>
          <w:t>اهداف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_Toc78275191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2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3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2" w:history="1">
        <w:r w:rsidR="006C5612" w:rsidRPr="00DE54B7">
          <w:rPr>
            <w:rStyle w:val="Hyperlink"/>
            <w:noProof/>
            <w:rtl/>
          </w:rPr>
          <w:t xml:space="preserve">1-2-1 </w:t>
        </w:r>
        <w:r w:rsidR="006C5612" w:rsidRPr="00DE54B7">
          <w:rPr>
            <w:rStyle w:val="Hyperlink"/>
            <w:rFonts w:hint="eastAsia"/>
            <w:noProof/>
            <w:rtl/>
          </w:rPr>
          <w:t>هدف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اصل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_Toc78275192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2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3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3" w:history="1">
        <w:r w:rsidR="006C5612" w:rsidRPr="00DE54B7">
          <w:rPr>
            <w:rStyle w:val="Hyperlink"/>
            <w:noProof/>
            <w:rtl/>
          </w:rPr>
          <w:t xml:space="preserve">1-2-2 </w:t>
        </w:r>
        <w:r w:rsidR="006C5612" w:rsidRPr="00DE54B7">
          <w:rPr>
            <w:rStyle w:val="Hyperlink"/>
            <w:rFonts w:hint="eastAsia"/>
            <w:noProof/>
            <w:rtl/>
          </w:rPr>
          <w:t>اهداف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فرع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_Toc78275193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2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bidi="ar-SA"/>
        </w:rPr>
      </w:pPr>
      <w:hyperlink w:anchor="_Toc78275194" w:history="1">
        <w:r w:rsidR="006C5612" w:rsidRPr="00DE54B7">
          <w:rPr>
            <w:rStyle w:val="Hyperlink"/>
            <w:noProof/>
            <w:rtl/>
          </w:rPr>
          <w:t xml:space="preserve">2 </w:t>
        </w:r>
        <w:r w:rsidR="006C5612" w:rsidRPr="00DE54B7">
          <w:rPr>
            <w:rStyle w:val="Hyperlink"/>
            <w:rFonts w:hint="eastAsia"/>
            <w:noProof/>
            <w:rtl/>
          </w:rPr>
          <w:t>فصل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دوم</w:t>
        </w:r>
        <w:r w:rsidR="006C5612" w:rsidRPr="00DE54B7">
          <w:rPr>
            <w:rStyle w:val="Hyperlink"/>
            <w:noProof/>
            <w:rtl/>
          </w:rPr>
          <w:t xml:space="preserve">: </w:t>
        </w:r>
        <w:r w:rsidR="006C5612" w:rsidRPr="00DE54B7">
          <w:rPr>
            <w:rStyle w:val="Hyperlink"/>
            <w:rFonts w:hint="eastAsia"/>
            <w:noProof/>
            <w:rtl/>
          </w:rPr>
          <w:t>مبان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نظر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و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مرور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بر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پ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ش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نه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پژوهش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_Toc78275194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3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5" w:history="1">
        <w:r w:rsidR="006C5612" w:rsidRPr="00DE54B7">
          <w:rPr>
            <w:rStyle w:val="Hyperlink"/>
            <w:noProof/>
            <w:rtl/>
          </w:rPr>
          <w:t xml:space="preserve">2-1 </w:t>
        </w:r>
        <w:r w:rsidR="006C5612" w:rsidRPr="00DE54B7">
          <w:rPr>
            <w:rStyle w:val="Hyperlink"/>
            <w:rFonts w:hint="eastAsia"/>
            <w:noProof/>
            <w:rtl/>
          </w:rPr>
          <w:t>مبان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نظر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_Toc78275195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4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6" w:history="1">
        <w:r w:rsidR="006C5612" w:rsidRPr="00DE54B7">
          <w:rPr>
            <w:rStyle w:val="Hyperlink"/>
            <w:noProof/>
            <w:rtl/>
          </w:rPr>
          <w:t xml:space="preserve">2-2 </w:t>
        </w:r>
        <w:r w:rsidR="006C5612" w:rsidRPr="00DE54B7">
          <w:rPr>
            <w:rStyle w:val="Hyperlink"/>
            <w:rFonts w:hint="eastAsia"/>
            <w:noProof/>
            <w:rtl/>
          </w:rPr>
          <w:t>مرور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بر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پ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ش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نه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پژوهش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_Toc78275196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5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bidi="ar-SA"/>
        </w:rPr>
      </w:pPr>
      <w:hyperlink w:anchor="_Toc78275197" w:history="1">
        <w:r w:rsidR="006C5612" w:rsidRPr="00DE54B7">
          <w:rPr>
            <w:rStyle w:val="Hyperlink"/>
            <w:noProof/>
            <w:rtl/>
          </w:rPr>
          <w:t xml:space="preserve">3 </w:t>
        </w:r>
        <w:r w:rsidR="006C5612" w:rsidRPr="00DE54B7">
          <w:rPr>
            <w:rStyle w:val="Hyperlink"/>
            <w:rFonts w:hint="eastAsia"/>
            <w:noProof/>
            <w:rtl/>
          </w:rPr>
          <w:t>فصل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سوم</w:t>
        </w:r>
        <w:r w:rsidR="006C5612" w:rsidRPr="00DE54B7">
          <w:rPr>
            <w:rStyle w:val="Hyperlink"/>
            <w:noProof/>
            <w:rtl/>
          </w:rPr>
          <w:t xml:space="preserve">: </w:t>
        </w:r>
        <w:r w:rsidR="006C5612" w:rsidRPr="00DE54B7">
          <w:rPr>
            <w:rStyle w:val="Hyperlink"/>
            <w:rFonts w:hint="eastAsia"/>
            <w:noProof/>
            <w:rtl/>
          </w:rPr>
          <w:t>مواد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و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روش‌ها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_Toc78275197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6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8" w:history="1">
        <w:r w:rsidR="006C5612" w:rsidRPr="00DE54B7">
          <w:rPr>
            <w:rStyle w:val="Hyperlink"/>
            <w:noProof/>
            <w:rtl/>
          </w:rPr>
          <w:t>3-1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_Toc78275198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7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199" w:history="1">
        <w:r w:rsidR="006C5612" w:rsidRPr="00DE54B7">
          <w:rPr>
            <w:rStyle w:val="Hyperlink"/>
            <w:noProof/>
            <w:rtl/>
          </w:rPr>
          <w:t>3-2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_Toc78275199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7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bidi="ar-SA"/>
        </w:rPr>
      </w:pPr>
      <w:hyperlink w:anchor="_Toc78275200" w:history="1">
        <w:r w:rsidR="006C5612" w:rsidRPr="00DE54B7">
          <w:rPr>
            <w:rStyle w:val="Hyperlink"/>
            <w:noProof/>
            <w:rtl/>
          </w:rPr>
          <w:t xml:space="preserve">4 </w:t>
        </w:r>
        <w:r w:rsidR="006C5612" w:rsidRPr="00DE54B7">
          <w:rPr>
            <w:rStyle w:val="Hyperlink"/>
            <w:rFonts w:hint="eastAsia"/>
            <w:noProof/>
            <w:rtl/>
          </w:rPr>
          <w:t>فصل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چهارم</w:t>
        </w:r>
        <w:r w:rsidR="006C5612" w:rsidRPr="00DE54B7">
          <w:rPr>
            <w:rStyle w:val="Hyperlink"/>
            <w:noProof/>
            <w:rtl/>
          </w:rPr>
          <w:t xml:space="preserve">:  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افته‌ها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_Toc78275200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8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201" w:history="1">
        <w:r w:rsidR="006C5612" w:rsidRPr="00DE54B7">
          <w:rPr>
            <w:rStyle w:val="Hyperlink"/>
            <w:noProof/>
            <w:rtl/>
          </w:rPr>
          <w:t>4-1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_Toc78275201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9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bidi="ar-SA"/>
        </w:rPr>
      </w:pPr>
      <w:hyperlink w:anchor="_Toc78275202" w:history="1">
        <w:r w:rsidR="006C5612" w:rsidRPr="00DE54B7">
          <w:rPr>
            <w:rStyle w:val="Hyperlink"/>
            <w:noProof/>
            <w:rtl/>
          </w:rPr>
          <w:t xml:space="preserve">5 </w:t>
        </w:r>
        <w:r w:rsidR="006C5612" w:rsidRPr="00DE54B7">
          <w:rPr>
            <w:rStyle w:val="Hyperlink"/>
            <w:rFonts w:hint="eastAsia"/>
            <w:noProof/>
            <w:rtl/>
          </w:rPr>
          <w:t>فصل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پنجم</w:t>
        </w:r>
        <w:r w:rsidR="006C5612" w:rsidRPr="00DE54B7">
          <w:rPr>
            <w:rStyle w:val="Hyperlink"/>
            <w:noProof/>
            <w:rtl/>
          </w:rPr>
          <w:t xml:space="preserve">:  </w:t>
        </w:r>
        <w:r w:rsidR="006C5612" w:rsidRPr="00DE54B7">
          <w:rPr>
            <w:rStyle w:val="Hyperlink"/>
            <w:rFonts w:hint="eastAsia"/>
            <w:noProof/>
            <w:rtl/>
          </w:rPr>
          <w:t>بحث،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نت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جه‌گ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ر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و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پ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شنهادات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_Toc78275202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10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2"/>
        <w:tabs>
          <w:tab w:val="right" w:leader="dot" w:pos="894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78275203" w:history="1">
        <w:r w:rsidR="006C5612" w:rsidRPr="00DE54B7">
          <w:rPr>
            <w:rStyle w:val="Hyperlink"/>
            <w:noProof/>
            <w:rtl/>
          </w:rPr>
          <w:t>5-1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_Toc78275203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11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bidi="ar-SA"/>
        </w:rPr>
      </w:pPr>
      <w:hyperlink w:anchor="_Toc78275204" w:history="1">
        <w:r w:rsidR="006C5612" w:rsidRPr="00DE54B7">
          <w:rPr>
            <w:rStyle w:val="Hyperlink"/>
            <w:noProof/>
            <w:rtl/>
          </w:rPr>
          <w:t xml:space="preserve">6 </w:t>
        </w:r>
        <w:r w:rsidR="006C5612" w:rsidRPr="00DE54B7">
          <w:rPr>
            <w:rStyle w:val="Hyperlink"/>
            <w:rFonts w:hint="eastAsia"/>
            <w:noProof/>
            <w:rtl/>
          </w:rPr>
          <w:t>فهرست</w:t>
        </w:r>
        <w:r w:rsidR="006C5612" w:rsidRPr="00DE54B7">
          <w:rPr>
            <w:rStyle w:val="Hyperlink"/>
            <w:noProof/>
            <w:rtl/>
          </w:rPr>
          <w:t xml:space="preserve"> </w:t>
        </w:r>
        <w:r w:rsidR="006C5612" w:rsidRPr="00DE54B7">
          <w:rPr>
            <w:rStyle w:val="Hyperlink"/>
            <w:rFonts w:hint="eastAsia"/>
            <w:noProof/>
            <w:rtl/>
          </w:rPr>
          <w:t>منابع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_Toc78275204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12</w:t>
        </w:r>
        <w:r w:rsidR="006C5612">
          <w:rPr>
            <w:noProof/>
            <w:webHidden/>
          </w:rPr>
          <w:fldChar w:fldCharType="end"/>
        </w:r>
      </w:hyperlink>
    </w:p>
    <w:p w:rsidR="006C5612" w:rsidRDefault="00EA392D" w:rsidP="006C561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bidi="ar-SA"/>
        </w:rPr>
      </w:pPr>
      <w:hyperlink w:anchor="_Toc78275205" w:history="1">
        <w:r w:rsidR="006C5612" w:rsidRPr="00DE54B7">
          <w:rPr>
            <w:rStyle w:val="Hyperlink"/>
            <w:noProof/>
            <w:rtl/>
          </w:rPr>
          <w:t xml:space="preserve">7 </w:t>
        </w:r>
        <w:r w:rsidR="006C5612" w:rsidRPr="00DE54B7">
          <w:rPr>
            <w:rStyle w:val="Hyperlink"/>
            <w:rFonts w:hint="eastAsia"/>
            <w:noProof/>
            <w:rtl/>
          </w:rPr>
          <w:t>پ</w:t>
        </w:r>
        <w:r w:rsidR="006C5612" w:rsidRPr="00DE54B7">
          <w:rPr>
            <w:rStyle w:val="Hyperlink"/>
            <w:rFonts w:hint="cs"/>
            <w:noProof/>
            <w:rtl/>
          </w:rPr>
          <w:t>ی</w:t>
        </w:r>
        <w:r w:rsidR="006C5612" w:rsidRPr="00DE54B7">
          <w:rPr>
            <w:rStyle w:val="Hyperlink"/>
            <w:rFonts w:hint="eastAsia"/>
            <w:noProof/>
            <w:rtl/>
          </w:rPr>
          <w:t>وست‌ها</w:t>
        </w:r>
        <w:r w:rsidR="006C5612">
          <w:rPr>
            <w:noProof/>
            <w:webHidden/>
          </w:rPr>
          <w:tab/>
        </w:r>
        <w:r w:rsidR="006C5612">
          <w:rPr>
            <w:noProof/>
            <w:webHidden/>
          </w:rPr>
          <w:fldChar w:fldCharType="begin"/>
        </w:r>
        <w:r w:rsidR="006C5612">
          <w:rPr>
            <w:noProof/>
            <w:webHidden/>
          </w:rPr>
          <w:instrText xml:space="preserve"> PAGEREF _Toc78275205 \h </w:instrText>
        </w:r>
        <w:r w:rsidR="006C5612">
          <w:rPr>
            <w:noProof/>
            <w:webHidden/>
          </w:rPr>
        </w:r>
        <w:r w:rsidR="006C5612">
          <w:rPr>
            <w:noProof/>
            <w:webHidden/>
          </w:rPr>
          <w:fldChar w:fldCharType="separate"/>
        </w:r>
        <w:r w:rsidR="006C5612">
          <w:rPr>
            <w:noProof/>
            <w:webHidden/>
            <w:rtl/>
            <w:lang w:bidi="ar-SA"/>
          </w:rPr>
          <w:t>14</w:t>
        </w:r>
        <w:r w:rsidR="006C5612">
          <w:rPr>
            <w:noProof/>
            <w:webHidden/>
          </w:rPr>
          <w:fldChar w:fldCharType="end"/>
        </w:r>
      </w:hyperlink>
    </w:p>
    <w:p w:rsidR="00786F59" w:rsidRDefault="006C5612" w:rsidP="006C5612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/>
          <w:b/>
          <w:bCs/>
          <w:sz w:val="28"/>
          <w:rtl/>
        </w:rPr>
        <w:fldChar w:fldCharType="end"/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/>
          <w:b/>
          <w:bCs/>
          <w:sz w:val="28"/>
          <w:rtl/>
        </w:rPr>
        <w:br w:type="page"/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lastRenderedPageBreak/>
        <w:t>فهرست جدول‌ها</w:t>
      </w:r>
    </w:p>
    <w:p w:rsidR="00786F59" w:rsidRDefault="00DF0842" w:rsidP="00DF0842">
      <w:pPr>
        <w:rPr>
          <w:rtl/>
        </w:rPr>
      </w:pPr>
      <w:r>
        <w:rPr>
          <w:rFonts w:hint="cs"/>
          <w:rtl/>
        </w:rPr>
        <w:t xml:space="preserve">(توضیح: فهرست جدولها و شکل ها را نیز می توانید به صورت خودکار در این صفحه تهیه کنید. بدین منظور قبل از وار کردن عنوان جدول و یا شکل در متن پایان نامه، از تب </w:t>
      </w:r>
      <w:r>
        <w:t xml:space="preserve">References </w:t>
      </w:r>
      <w:r>
        <w:rPr>
          <w:rFonts w:hint="cs"/>
          <w:rtl/>
        </w:rPr>
        <w:t xml:space="preserve"> گزینه </w:t>
      </w:r>
      <w:r>
        <w:t>Insert caption</w:t>
      </w:r>
      <w:r w:rsidR="00A13580">
        <w:rPr>
          <w:rFonts w:hint="cs"/>
          <w:rtl/>
        </w:rPr>
        <w:t xml:space="preserve"> را کلیک کنید از قسمت</w:t>
      </w:r>
      <w:r w:rsidR="00A13580">
        <w:t xml:space="preserve"> lable</w:t>
      </w:r>
      <w:r w:rsidR="00A13580">
        <w:rPr>
          <w:rFonts w:hint="cs"/>
          <w:rtl/>
        </w:rPr>
        <w:t xml:space="preserve"> جدول یا شکل را انتخاب نمایید.</w:t>
      </w:r>
      <w:r>
        <w:t xml:space="preserve"> </w:t>
      </w:r>
      <w:r>
        <w:rPr>
          <w:rFonts w:hint="cs"/>
          <w:rtl/>
        </w:rPr>
        <w:t>سپس عنوان</w:t>
      </w:r>
      <w:r w:rsidR="0041336A">
        <w:rPr>
          <w:rFonts w:hint="cs"/>
          <w:rtl/>
        </w:rPr>
        <w:t xml:space="preserve"> جدول یا شکل</w:t>
      </w:r>
      <w:r>
        <w:rPr>
          <w:rFonts w:hint="cs"/>
          <w:rtl/>
        </w:rPr>
        <w:t xml:space="preserve"> را وارد نمایید. برای تهیه فهرست در این صفحه از تب </w:t>
      </w:r>
      <w:r>
        <w:t>references</w:t>
      </w:r>
      <w:r>
        <w:rPr>
          <w:rFonts w:hint="cs"/>
          <w:rtl/>
        </w:rPr>
        <w:t xml:space="preserve"> گزینه </w:t>
      </w:r>
      <w:r>
        <w:t>Insert table of figures</w:t>
      </w:r>
      <w:r>
        <w:rPr>
          <w:rFonts w:hint="cs"/>
          <w:rtl/>
        </w:rPr>
        <w:t xml:space="preserve"> را کلیک کنید)</w:t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/>
          <w:b/>
          <w:bCs/>
          <w:sz w:val="28"/>
          <w:rtl/>
        </w:rPr>
        <w:br w:type="page"/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lastRenderedPageBreak/>
        <w:t>فهرست شکل‌ها</w:t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/>
          <w:b/>
          <w:bCs/>
          <w:sz w:val="28"/>
          <w:rtl/>
        </w:rPr>
        <w:br w:type="page"/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lastRenderedPageBreak/>
        <w:t>فهرست پیوست‌ها</w:t>
      </w:r>
    </w:p>
    <w:p w:rsidR="00786F59" w:rsidRDefault="00DF0842" w:rsidP="0041336A">
      <w:pPr>
        <w:rPr>
          <w:rtl/>
        </w:rPr>
      </w:pPr>
      <w:r w:rsidRPr="00DF0842">
        <w:rPr>
          <w:rtl/>
        </w:rPr>
        <w:t>(توض</w:t>
      </w:r>
      <w:r w:rsidRPr="00DF0842">
        <w:rPr>
          <w:rFonts w:hint="cs"/>
          <w:rtl/>
        </w:rPr>
        <w:t>یح</w:t>
      </w:r>
      <w:r w:rsidRPr="00DF0842">
        <w:rPr>
          <w:rtl/>
        </w:rPr>
        <w:t xml:space="preserve">: </w:t>
      </w:r>
      <w:r>
        <w:rPr>
          <w:rFonts w:hint="cs"/>
          <w:rtl/>
        </w:rPr>
        <w:t xml:space="preserve">به همان شیوه تهیه فهرست جدولها می توانید فهرست </w:t>
      </w:r>
      <w:r w:rsidR="0041336A">
        <w:rPr>
          <w:rFonts w:hint="cs"/>
          <w:rtl/>
        </w:rPr>
        <w:t xml:space="preserve">پیوستها </w:t>
      </w:r>
      <w:r>
        <w:rPr>
          <w:rFonts w:hint="cs"/>
          <w:rtl/>
        </w:rPr>
        <w:t>را نیز به صورت خودکار درج نمایید)</w:t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/>
          <w:b/>
          <w:bCs/>
          <w:sz w:val="28"/>
          <w:rtl/>
        </w:rPr>
        <w:br w:type="page"/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lastRenderedPageBreak/>
        <w:t>فهرست علائم و اختصارات</w:t>
      </w: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  <w:sectPr w:rsidR="00786F59" w:rsidSect="002747DB">
          <w:footerReference w:type="default" r:id="rId10"/>
          <w:footerReference w:type="first" r:id="rId11"/>
          <w:pgSz w:w="11906" w:h="16838" w:code="9"/>
          <w:pgMar w:top="1418" w:right="1531" w:bottom="1418" w:left="1418" w:header="720" w:footer="720" w:gutter="0"/>
          <w:pgNumType w:fmt="arabicAlpha" w:start="1"/>
          <w:cols w:space="720"/>
          <w:titlePg/>
          <w:docGrid w:linePitch="360"/>
        </w:sect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786F59" w:rsidRDefault="00786F59" w:rsidP="00370F29">
      <w:pPr>
        <w:jc w:val="center"/>
        <w:rPr>
          <w:rFonts w:ascii="IranNastaliq" w:hAnsi="IranNastaliq"/>
          <w:b/>
          <w:bCs/>
          <w:sz w:val="28"/>
          <w:rtl/>
        </w:rPr>
      </w:pPr>
    </w:p>
    <w:p w:rsidR="00370F29" w:rsidRDefault="00786F59" w:rsidP="00786F59">
      <w:pPr>
        <w:pStyle w:val="Heading1"/>
        <w:rPr>
          <w:rtl/>
        </w:rPr>
      </w:pPr>
      <w:bookmarkStart w:id="1" w:name="_Toc78275189"/>
      <w:r w:rsidRPr="00786F59">
        <w:rPr>
          <w:rFonts w:hint="cs"/>
          <w:rtl/>
        </w:rPr>
        <w:t>فصل اول:</w:t>
      </w:r>
      <w:r w:rsidRPr="00786F59">
        <w:rPr>
          <w:rtl/>
        </w:rPr>
        <w:br/>
      </w:r>
      <w:r w:rsidRPr="00786F59">
        <w:rPr>
          <w:rFonts w:hint="cs"/>
          <w:rtl/>
        </w:rPr>
        <w:t>کلیات</w:t>
      </w:r>
      <w:bookmarkEnd w:id="1"/>
    </w:p>
    <w:p w:rsidR="00786F59" w:rsidRDefault="00786F59" w:rsidP="00786F59">
      <w:pPr>
        <w:rPr>
          <w:rtl/>
        </w:rPr>
      </w:pPr>
    </w:p>
    <w:p w:rsidR="00786F59" w:rsidRDefault="00786F59" w:rsidP="00786F59">
      <w:pPr>
        <w:rPr>
          <w:rtl/>
        </w:rPr>
      </w:pPr>
      <w:r>
        <w:rPr>
          <w:rtl/>
        </w:rPr>
        <w:br w:type="page"/>
      </w:r>
    </w:p>
    <w:p w:rsidR="00786F59" w:rsidRDefault="00346E32" w:rsidP="00346E32">
      <w:pPr>
        <w:pStyle w:val="Heading2"/>
        <w:rPr>
          <w:rtl/>
        </w:rPr>
      </w:pPr>
      <w:bookmarkStart w:id="2" w:name="_Toc78275190"/>
      <w:r>
        <w:rPr>
          <w:rFonts w:hint="cs"/>
          <w:rtl/>
        </w:rPr>
        <w:lastRenderedPageBreak/>
        <w:t>بیان مساله</w:t>
      </w:r>
      <w:bookmarkEnd w:id="2"/>
    </w:p>
    <w:p w:rsidR="00346E32" w:rsidRDefault="004B68BE" w:rsidP="004B68BE">
      <w:pPr>
        <w:rPr>
          <w:rtl/>
        </w:rPr>
      </w:pPr>
      <w:r>
        <w:rPr>
          <w:rFonts w:hint="cs"/>
          <w:rtl/>
        </w:rPr>
        <w:t xml:space="preserve">(توضیح: قبل یا بعد از تایپ کردن عناوین موضوعی بر روی هدینگ های ا، 2، ... در قسمت </w:t>
      </w:r>
      <w:r>
        <w:t>styles</w:t>
      </w:r>
      <w:r>
        <w:rPr>
          <w:rFonts w:hint="cs"/>
          <w:rtl/>
        </w:rPr>
        <w:t xml:space="preserve"> در تب </w:t>
      </w:r>
      <w:r>
        <w:t>home</w:t>
      </w:r>
      <w:r>
        <w:rPr>
          <w:rFonts w:hint="cs"/>
          <w:rtl/>
        </w:rPr>
        <w:t xml:space="preserve"> کلیک کنید تا اعداد هدینگ ها به صورت خودکار درج شوند.)</w:t>
      </w: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pStyle w:val="Heading2"/>
        <w:rPr>
          <w:rtl/>
        </w:rPr>
      </w:pPr>
      <w:bookmarkStart w:id="3" w:name="_Toc78275191"/>
      <w:r>
        <w:rPr>
          <w:rFonts w:hint="cs"/>
          <w:rtl/>
        </w:rPr>
        <w:t>اهداف</w:t>
      </w:r>
      <w:bookmarkEnd w:id="3"/>
    </w:p>
    <w:p w:rsidR="00346E32" w:rsidRDefault="00346E32" w:rsidP="00346E32">
      <w:pPr>
        <w:pStyle w:val="Heading3"/>
        <w:rPr>
          <w:rtl/>
        </w:rPr>
      </w:pPr>
      <w:bookmarkStart w:id="4" w:name="_Toc78275192"/>
      <w:r>
        <w:rPr>
          <w:rFonts w:hint="cs"/>
          <w:rtl/>
        </w:rPr>
        <w:t>هدف اصلی</w:t>
      </w:r>
      <w:bookmarkEnd w:id="4"/>
    </w:p>
    <w:p w:rsidR="00346E32" w:rsidRDefault="00346E32" w:rsidP="00346E32">
      <w:pPr>
        <w:pStyle w:val="Heading3"/>
        <w:rPr>
          <w:rtl/>
        </w:rPr>
      </w:pPr>
      <w:bookmarkStart w:id="5" w:name="_Toc78275193"/>
      <w:r>
        <w:rPr>
          <w:rFonts w:hint="cs"/>
          <w:rtl/>
        </w:rPr>
        <w:t>اهداف فرعی</w:t>
      </w:r>
      <w:bookmarkEnd w:id="5"/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  <w:sectPr w:rsidR="00346E32" w:rsidSect="002747DB">
          <w:footerReference w:type="first" r:id="rId12"/>
          <w:pgSz w:w="11906" w:h="16838" w:code="9"/>
          <w:pgMar w:top="1418" w:right="1531" w:bottom="1418" w:left="1418" w:header="720" w:footer="720" w:gutter="0"/>
          <w:pgNumType w:start="1"/>
          <w:cols w:space="720"/>
          <w:titlePg/>
          <w:docGrid w:linePitch="360"/>
        </w:sect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pStyle w:val="Heading1"/>
        <w:rPr>
          <w:rtl/>
        </w:rPr>
      </w:pPr>
      <w:bookmarkStart w:id="6" w:name="_Toc78275194"/>
      <w:r>
        <w:rPr>
          <w:rFonts w:hint="cs"/>
          <w:rtl/>
        </w:rPr>
        <w:t>فصل دوم:</w:t>
      </w:r>
      <w:r>
        <w:rPr>
          <w:rtl/>
        </w:rPr>
        <w:br/>
      </w:r>
      <w:r w:rsidRPr="00346E32">
        <w:rPr>
          <w:rtl/>
        </w:rPr>
        <w:t>مبان</w:t>
      </w:r>
      <w:r w:rsidRPr="00346E32">
        <w:rPr>
          <w:rFonts w:hint="cs"/>
          <w:rtl/>
        </w:rPr>
        <w:t>ی</w:t>
      </w:r>
      <w:r w:rsidRPr="00346E32">
        <w:rPr>
          <w:rtl/>
        </w:rPr>
        <w:t xml:space="preserve"> نظر</w:t>
      </w:r>
      <w:r w:rsidRPr="00346E32">
        <w:rPr>
          <w:rFonts w:hint="cs"/>
          <w:rtl/>
        </w:rPr>
        <w:t>ی</w:t>
      </w:r>
      <w:r w:rsidRPr="00346E32">
        <w:rPr>
          <w:rtl/>
        </w:rPr>
        <w:t xml:space="preserve"> و مرور</w:t>
      </w:r>
      <w:r w:rsidRPr="00346E32">
        <w:rPr>
          <w:rFonts w:hint="cs"/>
          <w:rtl/>
        </w:rPr>
        <w:t>ی</w:t>
      </w:r>
      <w:r w:rsidRPr="00346E32">
        <w:rPr>
          <w:rtl/>
        </w:rPr>
        <w:t xml:space="preserve"> بر پ</w:t>
      </w:r>
      <w:r w:rsidRPr="00346E32">
        <w:rPr>
          <w:rFonts w:hint="cs"/>
          <w:rtl/>
        </w:rPr>
        <w:t>یشینه</w:t>
      </w:r>
      <w:r w:rsidRPr="00346E32">
        <w:rPr>
          <w:rtl/>
        </w:rPr>
        <w:t xml:space="preserve"> پژوهش</w:t>
      </w:r>
      <w:bookmarkEnd w:id="6"/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  <w:r>
        <w:rPr>
          <w:rtl/>
        </w:rPr>
        <w:br w:type="page"/>
      </w:r>
    </w:p>
    <w:p w:rsidR="00346E32" w:rsidRDefault="00346E32" w:rsidP="00346E32">
      <w:pPr>
        <w:pStyle w:val="Heading2"/>
        <w:rPr>
          <w:rtl/>
        </w:rPr>
      </w:pPr>
      <w:bookmarkStart w:id="7" w:name="_Toc78275195"/>
      <w:r>
        <w:rPr>
          <w:rFonts w:hint="cs"/>
          <w:rtl/>
        </w:rPr>
        <w:lastRenderedPageBreak/>
        <w:t>مبانی نظری</w:t>
      </w:r>
      <w:bookmarkEnd w:id="7"/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Pr="00346E32" w:rsidRDefault="00346E32" w:rsidP="00346E32">
      <w:pPr>
        <w:pStyle w:val="Heading2"/>
        <w:rPr>
          <w:rtl/>
        </w:rPr>
      </w:pPr>
      <w:bookmarkStart w:id="8" w:name="_Toc78275196"/>
      <w:r>
        <w:rPr>
          <w:rFonts w:hint="cs"/>
          <w:rtl/>
        </w:rPr>
        <w:lastRenderedPageBreak/>
        <w:t>مروری بر پیشینه پژوهش</w:t>
      </w:r>
      <w:bookmarkEnd w:id="8"/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  <w:sectPr w:rsidR="00346E32" w:rsidSect="00CA3E24">
          <w:pgSz w:w="11906" w:h="16838" w:code="9"/>
          <w:pgMar w:top="1418" w:right="1531" w:bottom="1418" w:left="1418" w:header="720" w:footer="720" w:gutter="0"/>
          <w:cols w:space="720"/>
          <w:titlePg/>
          <w:docGrid w:linePitch="360"/>
        </w:sect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rPr>
          <w:rtl/>
        </w:rPr>
      </w:pPr>
    </w:p>
    <w:p w:rsidR="00346E32" w:rsidRDefault="00346E32" w:rsidP="00346E32">
      <w:pPr>
        <w:pStyle w:val="Heading1"/>
        <w:rPr>
          <w:rtl/>
        </w:rPr>
      </w:pPr>
      <w:bookmarkStart w:id="9" w:name="_Toc78275197"/>
      <w:r>
        <w:rPr>
          <w:rFonts w:hint="cs"/>
          <w:rtl/>
        </w:rPr>
        <w:t>فصل سوم:</w:t>
      </w:r>
      <w:r>
        <w:rPr>
          <w:rtl/>
        </w:rPr>
        <w:br/>
      </w:r>
      <w:r>
        <w:rPr>
          <w:rFonts w:hint="cs"/>
          <w:rtl/>
        </w:rPr>
        <w:t>مواد و روش‌ها</w:t>
      </w:r>
      <w:bookmarkEnd w:id="9"/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  <w:r>
        <w:rPr>
          <w:rtl/>
        </w:rPr>
        <w:br w:type="page"/>
      </w:r>
    </w:p>
    <w:p w:rsidR="002133F6" w:rsidRDefault="002133F6" w:rsidP="002133F6">
      <w:pPr>
        <w:pStyle w:val="Heading2"/>
        <w:rPr>
          <w:rtl/>
        </w:rPr>
      </w:pPr>
      <w:bookmarkStart w:id="10" w:name="_Toc78275198"/>
      <w:bookmarkEnd w:id="10"/>
    </w:p>
    <w:p w:rsidR="002133F6" w:rsidRDefault="002133F6" w:rsidP="002133F6">
      <w:pPr>
        <w:pStyle w:val="Heading2"/>
        <w:rPr>
          <w:rtl/>
        </w:rPr>
      </w:pPr>
      <w:bookmarkStart w:id="11" w:name="_Toc78275199"/>
      <w:bookmarkEnd w:id="11"/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  <w:sectPr w:rsidR="002133F6" w:rsidSect="00CA3E24">
          <w:pgSz w:w="11906" w:h="16838" w:code="9"/>
          <w:pgMar w:top="1418" w:right="1531" w:bottom="1418" w:left="1418" w:header="720" w:footer="720" w:gutter="0"/>
          <w:cols w:space="720"/>
          <w:titlePg/>
          <w:docGrid w:linePitch="360"/>
        </w:sect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pStyle w:val="Heading1"/>
        <w:rPr>
          <w:rtl/>
        </w:rPr>
      </w:pPr>
      <w:bookmarkStart w:id="12" w:name="_Toc78275200"/>
      <w:r>
        <w:rPr>
          <w:rFonts w:hint="cs"/>
          <w:rtl/>
        </w:rPr>
        <w:t xml:space="preserve">فصل چهارم: </w:t>
      </w:r>
      <w:r>
        <w:rPr>
          <w:rtl/>
        </w:rPr>
        <w:br/>
      </w:r>
      <w:r>
        <w:rPr>
          <w:rFonts w:hint="cs"/>
          <w:rtl/>
        </w:rPr>
        <w:t>یافته‌ها</w:t>
      </w:r>
      <w:bookmarkEnd w:id="12"/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  <w:r>
        <w:rPr>
          <w:rtl/>
        </w:rPr>
        <w:br w:type="page"/>
      </w:r>
    </w:p>
    <w:p w:rsidR="002133F6" w:rsidRDefault="002133F6" w:rsidP="002133F6">
      <w:pPr>
        <w:pStyle w:val="Heading2"/>
        <w:rPr>
          <w:rtl/>
        </w:rPr>
      </w:pPr>
      <w:bookmarkStart w:id="13" w:name="_Toc78275201"/>
      <w:bookmarkEnd w:id="13"/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  <w:sectPr w:rsidR="002133F6" w:rsidSect="00CA3E24">
          <w:pgSz w:w="11906" w:h="16838" w:code="9"/>
          <w:pgMar w:top="1418" w:right="1531" w:bottom="1418" w:left="1418" w:header="720" w:footer="720" w:gutter="0"/>
          <w:cols w:space="720"/>
          <w:titlePg/>
          <w:docGrid w:linePitch="360"/>
        </w:sect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pStyle w:val="Heading1"/>
        <w:rPr>
          <w:rtl/>
        </w:rPr>
      </w:pPr>
      <w:bookmarkStart w:id="14" w:name="_Toc78275202"/>
      <w:r>
        <w:rPr>
          <w:rFonts w:hint="cs"/>
          <w:rtl/>
        </w:rPr>
        <w:t xml:space="preserve">فصل </w:t>
      </w:r>
      <w:r w:rsidRPr="002133F6">
        <w:rPr>
          <w:rtl/>
        </w:rPr>
        <w:t xml:space="preserve">پنجم: </w:t>
      </w:r>
      <w:r>
        <w:rPr>
          <w:rtl/>
        </w:rPr>
        <w:br/>
      </w:r>
      <w:r w:rsidRPr="002133F6">
        <w:rPr>
          <w:rtl/>
        </w:rPr>
        <w:t>بحث، نت</w:t>
      </w:r>
      <w:r w:rsidRPr="002133F6">
        <w:rPr>
          <w:rFonts w:hint="cs"/>
          <w:rtl/>
        </w:rPr>
        <w:t>یجه‌گیری</w:t>
      </w:r>
      <w:r w:rsidRPr="002133F6">
        <w:rPr>
          <w:rtl/>
        </w:rPr>
        <w:t xml:space="preserve"> و پ</w:t>
      </w:r>
      <w:r w:rsidRPr="002133F6">
        <w:rPr>
          <w:rFonts w:hint="cs"/>
          <w:rtl/>
        </w:rPr>
        <w:t>یشنهادات</w:t>
      </w:r>
      <w:bookmarkEnd w:id="14"/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  <w:r>
        <w:rPr>
          <w:rtl/>
        </w:rPr>
        <w:br w:type="page"/>
      </w:r>
    </w:p>
    <w:p w:rsidR="002133F6" w:rsidRDefault="002133F6" w:rsidP="002133F6">
      <w:pPr>
        <w:pStyle w:val="Heading2"/>
        <w:rPr>
          <w:rtl/>
        </w:rPr>
      </w:pPr>
      <w:bookmarkStart w:id="15" w:name="_Toc78275203"/>
      <w:bookmarkEnd w:id="15"/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  <w:sectPr w:rsidR="002133F6" w:rsidSect="00CA3E24">
          <w:pgSz w:w="11906" w:h="16838" w:code="9"/>
          <w:pgMar w:top="1418" w:right="1531" w:bottom="1418" w:left="1418" w:header="720" w:footer="720" w:gutter="0"/>
          <w:cols w:space="720"/>
          <w:titlePg/>
          <w:docGrid w:linePitch="360"/>
        </w:sect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pStyle w:val="Heading1"/>
        <w:rPr>
          <w:rtl/>
        </w:rPr>
      </w:pPr>
      <w:bookmarkStart w:id="16" w:name="_Toc78275204"/>
      <w:r>
        <w:rPr>
          <w:rFonts w:hint="cs"/>
          <w:rtl/>
        </w:rPr>
        <w:t>فهرست منابع</w:t>
      </w:r>
      <w:bookmarkEnd w:id="16"/>
    </w:p>
    <w:p w:rsidR="002133F6" w:rsidRDefault="002133F6" w:rsidP="002133F6">
      <w:pPr>
        <w:rPr>
          <w:rtl/>
        </w:rPr>
      </w:pPr>
      <w:r>
        <w:rPr>
          <w:rtl/>
        </w:rPr>
        <w:br w:type="page"/>
      </w: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  <w:sectPr w:rsidR="002133F6" w:rsidSect="00CA3E24">
          <w:pgSz w:w="11906" w:h="16838" w:code="9"/>
          <w:pgMar w:top="1418" w:right="1531" w:bottom="1418" w:left="1418" w:header="720" w:footer="720" w:gutter="0"/>
          <w:cols w:space="720"/>
          <w:titlePg/>
          <w:docGrid w:linePitch="360"/>
        </w:sect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pStyle w:val="Heading1"/>
        <w:rPr>
          <w:rtl/>
        </w:rPr>
      </w:pPr>
      <w:bookmarkStart w:id="17" w:name="_Toc78275205"/>
      <w:r>
        <w:rPr>
          <w:rFonts w:hint="cs"/>
          <w:rtl/>
        </w:rPr>
        <w:t>پیوست‌ها</w:t>
      </w:r>
      <w:bookmarkEnd w:id="17"/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  <w:r>
        <w:rPr>
          <w:rtl/>
        </w:rPr>
        <w:br w:type="page"/>
      </w: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  <w:sectPr w:rsidR="002133F6" w:rsidSect="00CA3E24">
          <w:pgSz w:w="11906" w:h="16838" w:code="9"/>
          <w:pgMar w:top="1418" w:right="1531" w:bottom="1418" w:left="1418" w:header="720" w:footer="720" w:gutter="0"/>
          <w:cols w:space="720"/>
          <w:titlePg/>
          <w:docGrid w:linePitch="360"/>
        </w:sectPr>
      </w:pPr>
    </w:p>
    <w:p w:rsidR="002133F6" w:rsidRDefault="002133F6" w:rsidP="002133F6">
      <w:pPr>
        <w:rPr>
          <w:rtl/>
        </w:rPr>
      </w:pPr>
      <w:r>
        <w:rPr>
          <w:rFonts w:hint="cs"/>
          <w:rtl/>
        </w:rPr>
        <w:lastRenderedPageBreak/>
        <w:t>محل اسکن صورتجلسه دفاع</w:t>
      </w: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</w:p>
    <w:p w:rsidR="002133F6" w:rsidRDefault="002133F6" w:rsidP="002133F6">
      <w:pPr>
        <w:rPr>
          <w:rtl/>
        </w:rPr>
      </w:pPr>
      <w:r>
        <w:rPr>
          <w:rtl/>
        </w:rPr>
        <w:br w:type="page"/>
      </w:r>
    </w:p>
    <w:p w:rsidR="002133F6" w:rsidRDefault="002133F6" w:rsidP="002133F6">
      <w:pPr>
        <w:jc w:val="center"/>
        <w:rPr>
          <w:b/>
          <w:bCs/>
        </w:rPr>
      </w:pPr>
      <w:r w:rsidRPr="002133F6">
        <w:rPr>
          <w:b/>
          <w:bCs/>
        </w:rPr>
        <w:lastRenderedPageBreak/>
        <w:t>Abstract</w:t>
      </w:r>
    </w:p>
    <w:p w:rsidR="002747DB" w:rsidRDefault="002747DB" w:rsidP="002133F6">
      <w:pPr>
        <w:jc w:val="center"/>
        <w:rPr>
          <w:b/>
          <w:bCs/>
        </w:rPr>
      </w:pP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E91038" wp14:editId="0D202231">
                <wp:simplePos x="0" y="0"/>
                <wp:positionH relativeFrom="column">
                  <wp:posOffset>48895</wp:posOffset>
                </wp:positionH>
                <wp:positionV relativeFrom="paragraph">
                  <wp:posOffset>-635</wp:posOffset>
                </wp:positionV>
                <wp:extent cx="5638800" cy="7395844"/>
                <wp:effectExtent l="0" t="0" r="19050" b="152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7395844"/>
                          <a:chOff x="0" y="1"/>
                          <a:chExt cx="6528397" cy="7395844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9525" y="1"/>
                            <a:ext cx="6518872" cy="148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747DB" w:rsidRPr="002747DB" w:rsidRDefault="002747DB" w:rsidP="002747DB">
                              <w:pPr>
                                <w:bidi w:val="0"/>
                                <w:spacing w:after="12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2747D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Title:</w:t>
                              </w:r>
                            </w:p>
                            <w:p w:rsidR="002747DB" w:rsidRPr="002747DB" w:rsidRDefault="002747DB" w:rsidP="002747DB">
                              <w:pPr>
                                <w:bidi w:val="0"/>
                                <w:spacing w:after="12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2747D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Author:</w:t>
                              </w:r>
                            </w:p>
                            <w:p w:rsidR="002747DB" w:rsidRPr="002747DB" w:rsidRDefault="002747DB" w:rsidP="002747DB">
                              <w:pPr>
                                <w:bidi w:val="0"/>
                                <w:spacing w:after="12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2747D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Supervisor:</w:t>
                              </w:r>
                            </w:p>
                            <w:p w:rsidR="002747DB" w:rsidRPr="002747DB" w:rsidRDefault="002747DB" w:rsidP="002747DB">
                              <w:pPr>
                                <w:bidi w:val="0"/>
                                <w:spacing w:after="12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Adisor</w:t>
                              </w:r>
                              <w:r w:rsidRPr="002747D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:</w:t>
                              </w:r>
                            </w:p>
                            <w:p w:rsidR="002747DB" w:rsidRPr="00D23E4A" w:rsidRDefault="002747DB" w:rsidP="002747DB">
                              <w:pPr>
                                <w:bidi w:val="0"/>
                                <w:spacing w:after="120" w:line="240" w:lineRule="auto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Cs w:val="24"/>
                                </w:rPr>
                              </w:pPr>
                              <w:r w:rsidRPr="002747D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Address</w:t>
                              </w:r>
                              <w:r w:rsidRPr="00D23E4A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Cs w:val="24"/>
                                </w:rPr>
                                <w:t>: School of Pharmacy, Shahid Behesti University of Medical Sciences, Tehran, Iran</w:t>
                              </w:r>
                            </w:p>
                            <w:p w:rsidR="002747DB" w:rsidRPr="00D23E4A" w:rsidRDefault="002747DB" w:rsidP="002747DB">
                              <w:pPr>
                                <w:bidi w:val="0"/>
                                <w:spacing w:line="240" w:lineRule="auto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1562101"/>
                            <a:ext cx="6518275" cy="52095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747DB" w:rsidRDefault="002747DB" w:rsidP="002747DB">
                              <w:pPr>
                                <w:bidi w:val="0"/>
                              </w:pPr>
                              <w:r w:rsidRPr="002747DB">
                                <w:rPr>
                                  <w:b/>
                                  <w:bCs/>
                                </w:rPr>
                                <w:t>Background</w:t>
                              </w:r>
                              <w:r>
                                <w:t>:</w:t>
                              </w:r>
                            </w:p>
                            <w:p w:rsidR="002747DB" w:rsidRDefault="002747DB" w:rsidP="002747DB">
                              <w:pPr>
                                <w:bidi w:val="0"/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 w:rsidRPr="002747DB">
                                <w:rPr>
                                  <w:b/>
                                  <w:bCs/>
                                </w:rPr>
                                <w:t>Methods:</w:t>
                              </w: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Results:</w:t>
                              </w: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Conclusion:</w:t>
                              </w:r>
                            </w:p>
                            <w:p w:rsidR="002747DB" w:rsidRPr="002747DB" w:rsidRDefault="002747DB" w:rsidP="002747DB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47DB" w:rsidRDefault="002747DB" w:rsidP="002747DB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6858000"/>
                            <a:ext cx="6518275" cy="5378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747DB" w:rsidRPr="00D23E4A" w:rsidRDefault="002747DB" w:rsidP="002747DB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 w:rsidRPr="002747D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Keywords</w:t>
                              </w:r>
                              <w:r w:rsidRPr="00D23E4A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91038" id="Group 11" o:spid="_x0000_s1030" style="position:absolute;left:0;text-align:left;margin-left:3.85pt;margin-top:-.05pt;width:444pt;height:582.35pt;z-index:251661312;mso-width-relative:margin;mso-height-relative:margin" coordorigin="" coordsize="65283,7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">
                <v:shape id="Text Box 10" o:spid="_x0000_s1031" type="#_x0000_t202" style="position:absolute;left:95;width:65188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2747DB" w:rsidRPr="002747DB" w:rsidRDefault="002747DB" w:rsidP="002747DB">
                        <w:pPr>
                          <w:bidi w:val="0"/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2747DB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  <w:t>Title:</w:t>
                        </w:r>
                      </w:p>
                      <w:p w:rsidR="002747DB" w:rsidRPr="002747DB" w:rsidRDefault="002747DB" w:rsidP="002747DB">
                        <w:pPr>
                          <w:bidi w:val="0"/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2747DB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  <w:t>Author:</w:t>
                        </w:r>
                      </w:p>
                      <w:p w:rsidR="002747DB" w:rsidRPr="002747DB" w:rsidRDefault="002747DB" w:rsidP="002747DB">
                        <w:pPr>
                          <w:bidi w:val="0"/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2747DB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  <w:t>Supervisor:</w:t>
                        </w:r>
                      </w:p>
                      <w:p w:rsidR="002747DB" w:rsidRPr="002747DB" w:rsidRDefault="002747DB" w:rsidP="002747DB">
                        <w:pPr>
                          <w:bidi w:val="0"/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  <w:t>Adisor</w:t>
                        </w:r>
                        <w:proofErr w:type="spellEnd"/>
                        <w:r w:rsidRPr="002747DB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  <w:t>:</w:t>
                        </w:r>
                      </w:p>
                      <w:p w:rsidR="002747DB" w:rsidRPr="00D23E4A" w:rsidRDefault="002747DB" w:rsidP="002747DB">
                        <w:pPr>
                          <w:bidi w:val="0"/>
                          <w:spacing w:after="120" w:line="240" w:lineRule="auto"/>
                          <w:rPr>
                            <w:rFonts w:asciiTheme="majorBidi" w:hAnsiTheme="majorBidi" w:cstheme="majorBidi"/>
                            <w:color w:val="000000" w:themeColor="text1"/>
                            <w:szCs w:val="24"/>
                          </w:rPr>
                        </w:pPr>
                        <w:r w:rsidRPr="002747DB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Cs w:val="24"/>
                          </w:rPr>
                          <w:t>Address</w:t>
                        </w:r>
                        <w:r w:rsidRPr="00D23E4A">
                          <w:rPr>
                            <w:rFonts w:asciiTheme="majorBidi" w:hAnsiTheme="majorBidi" w:cstheme="majorBidi"/>
                            <w:color w:val="000000" w:themeColor="text1"/>
                            <w:szCs w:val="24"/>
                          </w:rPr>
                          <w:t xml:space="preserve">: School of Pharmacy, </w:t>
                        </w:r>
                        <w:proofErr w:type="spellStart"/>
                        <w:r w:rsidRPr="00D23E4A">
                          <w:rPr>
                            <w:rFonts w:asciiTheme="majorBidi" w:hAnsiTheme="majorBidi" w:cstheme="majorBidi"/>
                            <w:color w:val="000000" w:themeColor="text1"/>
                            <w:szCs w:val="24"/>
                          </w:rPr>
                          <w:t>Shahid</w:t>
                        </w:r>
                        <w:proofErr w:type="spellEnd"/>
                        <w:r w:rsidRPr="00D23E4A">
                          <w:rPr>
                            <w:rFonts w:asciiTheme="majorBidi" w:hAnsiTheme="majorBidi" w:cstheme="majorBidi"/>
                            <w:color w:val="000000" w:themeColor="text1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23E4A">
                          <w:rPr>
                            <w:rFonts w:asciiTheme="majorBidi" w:hAnsiTheme="majorBidi" w:cstheme="majorBidi"/>
                            <w:color w:val="000000" w:themeColor="text1"/>
                            <w:szCs w:val="24"/>
                          </w:rPr>
                          <w:t>Behesti</w:t>
                        </w:r>
                        <w:proofErr w:type="spellEnd"/>
                        <w:r w:rsidRPr="00D23E4A">
                          <w:rPr>
                            <w:rFonts w:asciiTheme="majorBidi" w:hAnsiTheme="majorBidi" w:cstheme="majorBidi"/>
                            <w:color w:val="000000" w:themeColor="text1"/>
                            <w:szCs w:val="24"/>
                          </w:rPr>
                          <w:t xml:space="preserve"> University of Medical Sciences, Tehran, Iran</w:t>
                        </w:r>
                      </w:p>
                      <w:p w:rsidR="002747DB" w:rsidRPr="00D23E4A" w:rsidRDefault="002747DB" w:rsidP="002747DB">
                        <w:pPr>
                          <w:bidi w:val="0"/>
                          <w:spacing w:line="240" w:lineRule="auto"/>
                          <w:rPr>
                            <w:color w:val="000000" w:themeColor="text1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8" o:spid="_x0000_s1032" type="#_x0000_t202" style="position:absolute;top:15621;width:65182;height:5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2747DB" w:rsidRDefault="002747DB" w:rsidP="002747DB">
                        <w:pPr>
                          <w:bidi w:val="0"/>
                        </w:pPr>
                        <w:r w:rsidRPr="002747DB">
                          <w:rPr>
                            <w:b/>
                            <w:bCs/>
                          </w:rPr>
                          <w:t>Background</w:t>
                        </w:r>
                        <w:r>
                          <w:t>:</w:t>
                        </w:r>
                      </w:p>
                      <w:p w:rsidR="002747DB" w:rsidRDefault="002747DB" w:rsidP="002747DB">
                        <w:pPr>
                          <w:bidi w:val="0"/>
                        </w:pPr>
                      </w:p>
                      <w:p w:rsidR="002747DB" w:rsidRDefault="002747DB" w:rsidP="002747DB">
                        <w:pPr>
                          <w:bidi w:val="0"/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 w:rsidRPr="002747DB">
                          <w:rPr>
                            <w:b/>
                            <w:bCs/>
                          </w:rPr>
                          <w:t>Methods:</w:t>
                        </w: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Results:</w:t>
                        </w: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Conclusion:</w:t>
                        </w:r>
                      </w:p>
                      <w:p w:rsidR="002747DB" w:rsidRPr="002747DB" w:rsidRDefault="002747DB" w:rsidP="002747DB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:rsidR="002747DB" w:rsidRDefault="002747DB" w:rsidP="002747DB">
                        <w:pPr>
                          <w:bidi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9" o:spid="_x0000_s1033" type="#_x0000_t202" style="position:absolute;top:68580;width:65182;height:5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2747DB" w:rsidRPr="00D23E4A" w:rsidRDefault="002747DB" w:rsidP="002747DB">
                        <w:pPr>
                          <w:bidi w:val="0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  <w:r w:rsidRPr="002747DB"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Keywords</w:t>
                        </w:r>
                        <w:r w:rsidRPr="00D23E4A">
                          <w:rPr>
                            <w:rFonts w:asciiTheme="majorBidi" w:hAnsiTheme="majorBidi" w:cstheme="majorBidi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747DB" w:rsidRPr="002747DB" w:rsidRDefault="002747DB" w:rsidP="002747DB"/>
    <w:p w:rsidR="002133F6" w:rsidRDefault="002133F6" w:rsidP="002747DB"/>
    <w:p w:rsidR="002747DB" w:rsidRDefault="002747DB" w:rsidP="002747DB">
      <w:pPr>
        <w:rPr>
          <w:rtl/>
        </w:rPr>
      </w:pPr>
      <w:r>
        <w:rPr>
          <w:rtl/>
        </w:rPr>
        <w:br w:type="page"/>
      </w:r>
    </w:p>
    <w:p w:rsidR="002747DB" w:rsidRDefault="002747DB" w:rsidP="002747DB">
      <w:pPr>
        <w:jc w:val="center"/>
        <w:rPr>
          <w:rtl/>
        </w:rPr>
      </w:pPr>
      <w:r>
        <w:rPr>
          <w:noProof/>
          <w:lang w:bidi="ar-SA"/>
        </w:rPr>
        <w:lastRenderedPageBreak/>
        <w:drawing>
          <wp:inline distT="0" distB="0" distL="0" distR="0" wp14:anchorId="7A006795" wp14:editId="7C92BD74">
            <wp:extent cx="990600" cy="105001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16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7DB" w:rsidRPr="001C71C8" w:rsidRDefault="002747DB" w:rsidP="002747DB">
      <w:pPr>
        <w:tabs>
          <w:tab w:val="center" w:pos="4680"/>
          <w:tab w:val="left" w:pos="7844"/>
        </w:tabs>
        <w:spacing w:after="0"/>
        <w:jc w:val="center"/>
        <w:rPr>
          <w:rFonts w:asciiTheme="majorBidi" w:hAnsiTheme="majorBidi" w:cstheme="majorBidi"/>
          <w:b/>
          <w:bCs/>
          <w:sz w:val="28"/>
          <w:rtl/>
        </w:rPr>
      </w:pPr>
      <w:r w:rsidRPr="001C71C8">
        <w:rPr>
          <w:rFonts w:asciiTheme="majorBidi" w:hAnsiTheme="majorBidi" w:cstheme="majorBidi"/>
          <w:b/>
          <w:bCs/>
          <w:sz w:val="28"/>
        </w:rPr>
        <w:t>Shahid Beheshti University of Medical Sciences</w:t>
      </w:r>
    </w:p>
    <w:p w:rsidR="002747DB" w:rsidRPr="00016A12" w:rsidRDefault="002747DB" w:rsidP="002747DB">
      <w:pPr>
        <w:tabs>
          <w:tab w:val="center" w:pos="4680"/>
          <w:tab w:val="left" w:pos="7844"/>
        </w:tabs>
        <w:spacing w:after="0"/>
        <w:jc w:val="center"/>
        <w:rPr>
          <w:rFonts w:asciiTheme="majorBidi" w:hAnsiTheme="majorBidi" w:cstheme="majorBidi"/>
          <w:sz w:val="28"/>
          <w:rtl/>
        </w:rPr>
      </w:pPr>
      <w:r w:rsidRPr="00016A12">
        <w:rPr>
          <w:rFonts w:asciiTheme="majorBidi" w:hAnsiTheme="majorBidi" w:cstheme="majorBidi"/>
          <w:sz w:val="28"/>
        </w:rPr>
        <w:t>School of Pharmacy</w:t>
      </w:r>
    </w:p>
    <w:p w:rsidR="002747DB" w:rsidRDefault="002747DB" w:rsidP="002747DB">
      <w:pPr>
        <w:spacing w:after="0"/>
        <w:jc w:val="center"/>
        <w:rPr>
          <w:rFonts w:cs="B Titr"/>
          <w:sz w:val="32"/>
          <w:szCs w:val="32"/>
          <w:rtl/>
        </w:rPr>
      </w:pPr>
    </w:p>
    <w:p w:rsidR="002747DB" w:rsidRPr="00016A12" w:rsidRDefault="002747DB" w:rsidP="002747DB">
      <w:pPr>
        <w:spacing w:after="0"/>
        <w:ind w:left="284" w:hanging="284"/>
        <w:jc w:val="center"/>
        <w:rPr>
          <w:rFonts w:asciiTheme="majorBidi" w:hAnsiTheme="majorBidi" w:cstheme="majorBidi"/>
          <w:sz w:val="30"/>
          <w:szCs w:val="30"/>
          <w:rtl/>
        </w:rPr>
      </w:pPr>
      <w:r w:rsidRPr="00016A12">
        <w:rPr>
          <w:rFonts w:asciiTheme="majorBidi" w:hAnsiTheme="majorBidi" w:cstheme="majorBidi"/>
          <w:sz w:val="30"/>
          <w:szCs w:val="30"/>
        </w:rPr>
        <w:t>Thesis submitted in fulfillment of the requirement for the degree of Pharm. D.</w:t>
      </w:r>
    </w:p>
    <w:p w:rsidR="002747DB" w:rsidRPr="00740613" w:rsidRDefault="002747DB" w:rsidP="002747D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2747DB" w:rsidRPr="00016A12" w:rsidRDefault="002747DB" w:rsidP="002747DB">
      <w:pPr>
        <w:tabs>
          <w:tab w:val="left" w:pos="4201"/>
          <w:tab w:val="center" w:pos="4680"/>
        </w:tabs>
        <w:spacing w:after="0"/>
        <w:rPr>
          <w:rFonts w:asciiTheme="majorBidi" w:hAnsiTheme="majorBidi" w:cstheme="majorBidi"/>
          <w:sz w:val="28"/>
          <w:rtl/>
        </w:rPr>
      </w:pPr>
      <w:r w:rsidRPr="001E6EB2">
        <w:rPr>
          <w:rFonts w:asciiTheme="majorBidi" w:hAnsiTheme="majorBidi" w:cstheme="majorBidi"/>
          <w:sz w:val="36"/>
          <w:szCs w:val="36"/>
          <w:rtl/>
        </w:rPr>
        <w:tab/>
      </w:r>
      <w:r w:rsidRPr="00016A12">
        <w:rPr>
          <w:rFonts w:asciiTheme="majorBidi" w:hAnsiTheme="majorBidi" w:cstheme="majorBidi"/>
          <w:sz w:val="28"/>
        </w:rPr>
        <w:t>Title:</w:t>
      </w:r>
    </w:p>
    <w:p w:rsidR="002747DB" w:rsidRPr="00016A12" w:rsidRDefault="002747DB" w:rsidP="002747DB">
      <w:pPr>
        <w:spacing w:after="240"/>
        <w:jc w:val="center"/>
        <w:rPr>
          <w:rFonts w:asciiTheme="majorBidi" w:hAnsiTheme="majorBidi" w:cstheme="majorBidi"/>
          <w:b/>
          <w:bCs/>
          <w:sz w:val="28"/>
          <w:rtl/>
        </w:rPr>
      </w:pPr>
      <w:r w:rsidRPr="00016A12">
        <w:rPr>
          <w:rFonts w:asciiTheme="majorBidi" w:hAnsiTheme="majorBidi" w:cstheme="majorBidi"/>
          <w:b/>
          <w:bCs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:rsidR="002747DB" w:rsidRPr="00016A12" w:rsidRDefault="002747DB" w:rsidP="002747DB">
      <w:pPr>
        <w:spacing w:before="360" w:after="120"/>
        <w:jc w:val="center"/>
        <w:rPr>
          <w:rFonts w:asciiTheme="majorBidi" w:hAnsiTheme="majorBidi" w:cstheme="majorBidi"/>
          <w:sz w:val="28"/>
          <w:rtl/>
        </w:rPr>
      </w:pPr>
      <w:r w:rsidRPr="00016A12">
        <w:rPr>
          <w:rFonts w:asciiTheme="majorBidi" w:hAnsiTheme="majorBidi" w:cstheme="majorBidi"/>
          <w:sz w:val="28"/>
        </w:rPr>
        <w:t>Supervisors:</w:t>
      </w:r>
    </w:p>
    <w:p w:rsidR="002747DB" w:rsidRDefault="002747DB" w:rsidP="002747D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/>
          <w:b/>
          <w:bCs/>
          <w:sz w:val="28"/>
        </w:rPr>
        <w:t>Dr.  ………………………</w:t>
      </w:r>
    </w:p>
    <w:p w:rsidR="002747DB" w:rsidRPr="00740613" w:rsidRDefault="002747DB" w:rsidP="002747D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>Dr. ……………………….</w:t>
      </w:r>
    </w:p>
    <w:p w:rsidR="002747DB" w:rsidRPr="00016A12" w:rsidRDefault="002747DB" w:rsidP="002747DB">
      <w:pPr>
        <w:spacing w:before="360" w:after="0"/>
        <w:jc w:val="center"/>
        <w:rPr>
          <w:rFonts w:asciiTheme="majorBidi" w:hAnsiTheme="majorBidi" w:cstheme="majorBidi"/>
          <w:sz w:val="28"/>
          <w:rtl/>
        </w:rPr>
      </w:pPr>
      <w:r w:rsidRPr="00016A12">
        <w:rPr>
          <w:rFonts w:asciiTheme="majorBidi" w:hAnsiTheme="majorBidi" w:cstheme="majorBidi"/>
          <w:sz w:val="28"/>
        </w:rPr>
        <w:t>Advisor:</w:t>
      </w:r>
    </w:p>
    <w:p w:rsidR="002747DB" w:rsidRDefault="002747DB" w:rsidP="002747DB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>Dr. ……………………….</w:t>
      </w:r>
    </w:p>
    <w:p w:rsidR="002747DB" w:rsidRPr="00016A12" w:rsidRDefault="002747DB" w:rsidP="002747DB">
      <w:pPr>
        <w:spacing w:before="360" w:after="0"/>
        <w:jc w:val="center"/>
        <w:rPr>
          <w:rFonts w:asciiTheme="majorBidi" w:hAnsiTheme="majorBidi" w:cstheme="majorBidi"/>
          <w:sz w:val="28"/>
          <w:rtl/>
        </w:rPr>
      </w:pPr>
      <w:r w:rsidRPr="00016A12">
        <w:rPr>
          <w:rFonts w:asciiTheme="majorBidi" w:hAnsiTheme="majorBidi" w:cstheme="majorBidi"/>
          <w:sz w:val="28"/>
        </w:rPr>
        <w:t>By:</w:t>
      </w:r>
    </w:p>
    <w:p w:rsidR="002747DB" w:rsidRPr="00740613" w:rsidRDefault="002747DB" w:rsidP="002747D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740613">
        <w:rPr>
          <w:rFonts w:asciiTheme="majorBidi" w:hAnsiTheme="majorBidi" w:cstheme="majorBidi"/>
          <w:b/>
          <w:bCs/>
          <w:sz w:val="28"/>
        </w:rPr>
        <w:t>………………………..</w:t>
      </w:r>
    </w:p>
    <w:p w:rsidR="002747DB" w:rsidRDefault="002747DB" w:rsidP="002747D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2747DB" w:rsidRPr="001E6EB2" w:rsidRDefault="002747DB" w:rsidP="002747D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</w:p>
    <w:p w:rsidR="002747DB" w:rsidRPr="00016A12" w:rsidRDefault="002747DB" w:rsidP="002747DB">
      <w:pPr>
        <w:bidi w:val="0"/>
        <w:jc w:val="center"/>
        <w:rPr>
          <w:rFonts w:asciiTheme="majorBidi" w:hAnsiTheme="majorBidi" w:cstheme="majorBidi"/>
          <w:sz w:val="28"/>
        </w:rPr>
      </w:pPr>
      <w:r w:rsidRPr="00016A12">
        <w:rPr>
          <w:rFonts w:asciiTheme="majorBidi" w:hAnsiTheme="majorBidi" w:cstheme="majorBidi"/>
          <w:sz w:val="28"/>
        </w:rPr>
        <w:t xml:space="preserve">Academic Year:              </w:t>
      </w:r>
      <w:r w:rsidRPr="00016A12">
        <w:rPr>
          <w:rFonts w:asciiTheme="majorBidi" w:hAnsiTheme="majorBidi" w:cstheme="majorBidi" w:hint="cs"/>
          <w:sz w:val="28"/>
          <w:rtl/>
        </w:rPr>
        <w:t xml:space="preserve">             </w:t>
      </w:r>
      <w:r w:rsidRPr="00016A12">
        <w:rPr>
          <w:rFonts w:asciiTheme="majorBidi" w:hAnsiTheme="majorBidi" w:cstheme="majorBidi"/>
          <w:sz w:val="28"/>
        </w:rPr>
        <w:t xml:space="preserve">     </w:t>
      </w:r>
      <w:r>
        <w:rPr>
          <w:rFonts w:asciiTheme="majorBidi" w:hAnsiTheme="majorBidi" w:cstheme="majorBidi"/>
          <w:sz w:val="28"/>
        </w:rPr>
        <w:t xml:space="preserve">     </w:t>
      </w:r>
      <w:r w:rsidRPr="00016A12">
        <w:rPr>
          <w:rFonts w:asciiTheme="majorBidi" w:hAnsiTheme="majorBidi" w:cstheme="majorBidi"/>
          <w:sz w:val="28"/>
        </w:rPr>
        <w:t xml:space="preserve">    </w:t>
      </w:r>
      <w:r>
        <w:rPr>
          <w:rFonts w:asciiTheme="majorBidi" w:hAnsiTheme="majorBidi" w:cstheme="majorBidi" w:hint="cs"/>
          <w:sz w:val="28"/>
          <w:rtl/>
        </w:rPr>
        <w:t xml:space="preserve">        </w:t>
      </w:r>
      <w:r w:rsidRPr="00016A12">
        <w:rPr>
          <w:rFonts w:asciiTheme="majorBidi" w:hAnsiTheme="majorBidi" w:cstheme="majorBidi"/>
          <w:sz w:val="28"/>
        </w:rPr>
        <w:t xml:space="preserve">   </w:t>
      </w:r>
      <w:r>
        <w:rPr>
          <w:rFonts w:asciiTheme="majorBidi" w:hAnsiTheme="majorBidi" w:cstheme="majorBidi" w:hint="cs"/>
          <w:sz w:val="28"/>
          <w:rtl/>
        </w:rPr>
        <w:t xml:space="preserve">      </w:t>
      </w:r>
      <w:r w:rsidRPr="00016A12">
        <w:rPr>
          <w:rFonts w:asciiTheme="majorBidi" w:hAnsiTheme="majorBidi" w:cstheme="majorBidi"/>
          <w:sz w:val="28"/>
        </w:rPr>
        <w:t xml:space="preserve">        Thesis Number:</w:t>
      </w:r>
    </w:p>
    <w:p w:rsidR="002747DB" w:rsidRDefault="002747DB" w:rsidP="002747DB">
      <w:pPr>
        <w:tabs>
          <w:tab w:val="left" w:pos="5612"/>
        </w:tabs>
      </w:pPr>
    </w:p>
    <w:p w:rsidR="002747DB" w:rsidRPr="002747DB" w:rsidRDefault="002747DB" w:rsidP="002747DB"/>
    <w:sectPr w:rsidR="002747DB" w:rsidRPr="002747DB" w:rsidSect="00CA3E24">
      <w:footerReference w:type="default" r:id="rId13"/>
      <w:pgSz w:w="11906" w:h="16838" w:code="9"/>
      <w:pgMar w:top="1418" w:right="153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2D" w:rsidRDefault="00EA392D" w:rsidP="00CF4B52">
      <w:r>
        <w:separator/>
      </w:r>
    </w:p>
  </w:endnote>
  <w:endnote w:type="continuationSeparator" w:id="0">
    <w:p w:rsidR="00EA392D" w:rsidRDefault="00EA392D" w:rsidP="00CF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01746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975" w:rsidRDefault="00F809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A10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F80975" w:rsidRDefault="00F80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5284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47DB" w:rsidRDefault="00274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A10">
          <w:rPr>
            <w:rFonts w:hint="eastAsia"/>
            <w:noProof/>
            <w:rtl/>
          </w:rPr>
          <w:t>أ‌</w:t>
        </w:r>
        <w:r>
          <w:rPr>
            <w:noProof/>
          </w:rPr>
          <w:fldChar w:fldCharType="end"/>
        </w:r>
      </w:p>
    </w:sdtContent>
  </w:sdt>
  <w:p w:rsidR="002747DB" w:rsidRDefault="00274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DB" w:rsidRDefault="002747DB" w:rsidP="002747DB">
    <w:pPr>
      <w:pStyle w:val="Footer"/>
      <w:jc w:val="center"/>
    </w:pPr>
  </w:p>
  <w:p w:rsidR="002747DB" w:rsidRDefault="002747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DB" w:rsidRDefault="002747DB" w:rsidP="002747DB">
    <w:pPr>
      <w:pStyle w:val="Footer"/>
      <w:jc w:val="center"/>
    </w:pPr>
  </w:p>
  <w:p w:rsidR="002747DB" w:rsidRPr="00021D26" w:rsidRDefault="002747DB" w:rsidP="00021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2D" w:rsidRDefault="00EA392D" w:rsidP="00246A63">
      <w:pPr>
        <w:jc w:val="right"/>
      </w:pPr>
      <w:r>
        <w:separator/>
      </w:r>
    </w:p>
  </w:footnote>
  <w:footnote w:type="continuationSeparator" w:id="0">
    <w:p w:rsidR="00EA392D" w:rsidRDefault="00EA392D" w:rsidP="00CF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66"/>
    <w:multiLevelType w:val="hybridMultilevel"/>
    <w:tmpl w:val="83E42988"/>
    <w:lvl w:ilvl="0" w:tplc="5A9C7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215"/>
    <w:multiLevelType w:val="multilevel"/>
    <w:tmpl w:val="A7DE9DD4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suff w:val="space"/>
      <w:lvlText w:val="%1-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-%2-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-%2-%3-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-%2-%3-%4-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DB7ACD"/>
    <w:multiLevelType w:val="hybridMultilevel"/>
    <w:tmpl w:val="CF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225A"/>
    <w:multiLevelType w:val="hybridMultilevel"/>
    <w:tmpl w:val="3E1C4534"/>
    <w:lvl w:ilvl="0" w:tplc="74AE9648">
      <w:start w:val="3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831"/>
    <w:multiLevelType w:val="hybridMultilevel"/>
    <w:tmpl w:val="C45A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F3962"/>
    <w:multiLevelType w:val="hybridMultilevel"/>
    <w:tmpl w:val="2342F386"/>
    <w:lvl w:ilvl="0" w:tplc="91C6CCE0">
      <w:start w:val="1"/>
      <w:numFmt w:val="bullet"/>
      <w:lvlText w:val="-"/>
      <w:lvlJc w:val="left"/>
      <w:pPr>
        <w:ind w:left="29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6" w15:restartNumberingAfterBreak="0">
    <w:nsid w:val="31182189"/>
    <w:multiLevelType w:val="multilevel"/>
    <w:tmpl w:val="726CF50A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suff w:val="space"/>
      <w:lvlText w:val="%1-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-%2-%3-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32D7AA3"/>
    <w:multiLevelType w:val="hybridMultilevel"/>
    <w:tmpl w:val="1F06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92F29"/>
    <w:multiLevelType w:val="hybridMultilevel"/>
    <w:tmpl w:val="3C9A6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439B"/>
    <w:multiLevelType w:val="hybridMultilevel"/>
    <w:tmpl w:val="8A045CA0"/>
    <w:lvl w:ilvl="0" w:tplc="9FF62C80">
      <w:start w:val="8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61D7C"/>
    <w:multiLevelType w:val="hybridMultilevel"/>
    <w:tmpl w:val="36EA00D6"/>
    <w:lvl w:ilvl="0" w:tplc="A126BB62">
      <w:numFmt w:val="bullet"/>
      <w:lvlText w:val="-"/>
      <w:lvlJc w:val="left"/>
      <w:pPr>
        <w:ind w:left="7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365E7"/>
    <w:multiLevelType w:val="hybridMultilevel"/>
    <w:tmpl w:val="8A820690"/>
    <w:lvl w:ilvl="0" w:tplc="888CFD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10F0A"/>
    <w:multiLevelType w:val="multilevel"/>
    <w:tmpl w:val="01FC601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-%2-%3-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-%2-%3-%4-%5"/>
      <w:lvlJc w:val="left"/>
      <w:pPr>
        <w:ind w:left="1008" w:hanging="1008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EB04D80"/>
    <w:multiLevelType w:val="hybridMultilevel"/>
    <w:tmpl w:val="AF0E2B02"/>
    <w:lvl w:ilvl="0" w:tplc="C4E2AA24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E3E97"/>
    <w:multiLevelType w:val="hybridMultilevel"/>
    <w:tmpl w:val="EF66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12D68"/>
    <w:multiLevelType w:val="hybridMultilevel"/>
    <w:tmpl w:val="4C6AF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10"/>
  </w:num>
  <w:num w:numId="8">
    <w:abstractNumId w:val="15"/>
  </w:num>
  <w:num w:numId="9">
    <w:abstractNumId w:val="0"/>
  </w:num>
  <w:num w:numId="10">
    <w:abstractNumId w:val="12"/>
  </w:num>
  <w:num w:numId="11">
    <w:abstractNumId w:val="12"/>
  </w:num>
  <w:num w:numId="12">
    <w:abstractNumId w:val="12"/>
  </w:num>
  <w:num w:numId="13">
    <w:abstractNumId w:val="13"/>
  </w:num>
  <w:num w:numId="14">
    <w:abstractNumId w:val="8"/>
  </w:num>
  <w:num w:numId="15">
    <w:abstractNumId w:val="12"/>
  </w:num>
  <w:num w:numId="16">
    <w:abstractNumId w:val="3"/>
  </w:num>
  <w:num w:numId="17">
    <w:abstractNumId w:val="11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0vs5ttq999d9e2te4peaw1asa2swxp0f9e&quot;&gt;Jaddi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/record-ids&gt;&lt;/item&gt;&lt;/Libraries&gt;"/>
  </w:docVars>
  <w:rsids>
    <w:rsidRoot w:val="00370F29"/>
    <w:rsid w:val="00000D9D"/>
    <w:rsid w:val="00004A97"/>
    <w:rsid w:val="00005587"/>
    <w:rsid w:val="000077B1"/>
    <w:rsid w:val="000103F2"/>
    <w:rsid w:val="000144FE"/>
    <w:rsid w:val="00014EA7"/>
    <w:rsid w:val="0002053A"/>
    <w:rsid w:val="00021D26"/>
    <w:rsid w:val="000220D2"/>
    <w:rsid w:val="00026CDE"/>
    <w:rsid w:val="00027F36"/>
    <w:rsid w:val="00031984"/>
    <w:rsid w:val="00037BF7"/>
    <w:rsid w:val="00040BE0"/>
    <w:rsid w:val="000413DA"/>
    <w:rsid w:val="000428C7"/>
    <w:rsid w:val="00050637"/>
    <w:rsid w:val="0006354E"/>
    <w:rsid w:val="000656B3"/>
    <w:rsid w:val="000658F0"/>
    <w:rsid w:val="000663D4"/>
    <w:rsid w:val="0006772D"/>
    <w:rsid w:val="00095FA4"/>
    <w:rsid w:val="00097408"/>
    <w:rsid w:val="000A6EC3"/>
    <w:rsid w:val="000B1AA6"/>
    <w:rsid w:val="000B1BF3"/>
    <w:rsid w:val="000B263E"/>
    <w:rsid w:val="000B49CD"/>
    <w:rsid w:val="000B61BD"/>
    <w:rsid w:val="000B6D3C"/>
    <w:rsid w:val="000C12E7"/>
    <w:rsid w:val="000C5A15"/>
    <w:rsid w:val="000D2C7D"/>
    <w:rsid w:val="000D38D8"/>
    <w:rsid w:val="000D6661"/>
    <w:rsid w:val="000E2AD2"/>
    <w:rsid w:val="000E4ADF"/>
    <w:rsid w:val="000F5AD8"/>
    <w:rsid w:val="000F680F"/>
    <w:rsid w:val="000F70BE"/>
    <w:rsid w:val="00114738"/>
    <w:rsid w:val="00126525"/>
    <w:rsid w:val="00130039"/>
    <w:rsid w:val="00136259"/>
    <w:rsid w:val="0014256F"/>
    <w:rsid w:val="00144B46"/>
    <w:rsid w:val="001516F5"/>
    <w:rsid w:val="00154924"/>
    <w:rsid w:val="001631FD"/>
    <w:rsid w:val="00164E42"/>
    <w:rsid w:val="00165528"/>
    <w:rsid w:val="001667EF"/>
    <w:rsid w:val="00167789"/>
    <w:rsid w:val="00171BFB"/>
    <w:rsid w:val="00183BBD"/>
    <w:rsid w:val="001842B7"/>
    <w:rsid w:val="00190E75"/>
    <w:rsid w:val="00192C4D"/>
    <w:rsid w:val="00196079"/>
    <w:rsid w:val="001A4403"/>
    <w:rsid w:val="001A6DE6"/>
    <w:rsid w:val="001B01BC"/>
    <w:rsid w:val="001C3718"/>
    <w:rsid w:val="001C43D9"/>
    <w:rsid w:val="001C6D86"/>
    <w:rsid w:val="001D0388"/>
    <w:rsid w:val="001D412B"/>
    <w:rsid w:val="001D6AA9"/>
    <w:rsid w:val="001E035E"/>
    <w:rsid w:val="001E6141"/>
    <w:rsid w:val="001E6AA6"/>
    <w:rsid w:val="001F6061"/>
    <w:rsid w:val="002034F1"/>
    <w:rsid w:val="0021022E"/>
    <w:rsid w:val="00212BFA"/>
    <w:rsid w:val="00213354"/>
    <w:rsid w:val="002133F6"/>
    <w:rsid w:val="0021737F"/>
    <w:rsid w:val="00220E0A"/>
    <w:rsid w:val="002256FC"/>
    <w:rsid w:val="00226764"/>
    <w:rsid w:val="00230A2D"/>
    <w:rsid w:val="00234AB4"/>
    <w:rsid w:val="00236128"/>
    <w:rsid w:val="00237061"/>
    <w:rsid w:val="002378DB"/>
    <w:rsid w:val="0024166D"/>
    <w:rsid w:val="00244BDD"/>
    <w:rsid w:val="00246A63"/>
    <w:rsid w:val="00262349"/>
    <w:rsid w:val="00266449"/>
    <w:rsid w:val="00267930"/>
    <w:rsid w:val="00272676"/>
    <w:rsid w:val="00272F86"/>
    <w:rsid w:val="002733F8"/>
    <w:rsid w:val="002747DB"/>
    <w:rsid w:val="00275E6D"/>
    <w:rsid w:val="00275E81"/>
    <w:rsid w:val="002778DA"/>
    <w:rsid w:val="0028521B"/>
    <w:rsid w:val="00290C06"/>
    <w:rsid w:val="002957BF"/>
    <w:rsid w:val="002A2BA9"/>
    <w:rsid w:val="002A4455"/>
    <w:rsid w:val="002A52B1"/>
    <w:rsid w:val="002B0A69"/>
    <w:rsid w:val="002B4974"/>
    <w:rsid w:val="002B5A10"/>
    <w:rsid w:val="002C223E"/>
    <w:rsid w:val="002C60B8"/>
    <w:rsid w:val="002C7273"/>
    <w:rsid w:val="002C7C54"/>
    <w:rsid w:val="002C7F2D"/>
    <w:rsid w:val="002D0B63"/>
    <w:rsid w:val="002E4597"/>
    <w:rsid w:val="002E5A3D"/>
    <w:rsid w:val="002E6110"/>
    <w:rsid w:val="002E617C"/>
    <w:rsid w:val="002F0BC8"/>
    <w:rsid w:val="002F4549"/>
    <w:rsid w:val="002F5D50"/>
    <w:rsid w:val="00301E2C"/>
    <w:rsid w:val="00306893"/>
    <w:rsid w:val="00310413"/>
    <w:rsid w:val="00310F8F"/>
    <w:rsid w:val="003129B0"/>
    <w:rsid w:val="00312CB9"/>
    <w:rsid w:val="00313255"/>
    <w:rsid w:val="00317F4F"/>
    <w:rsid w:val="003226E4"/>
    <w:rsid w:val="00323F24"/>
    <w:rsid w:val="00324621"/>
    <w:rsid w:val="003247A6"/>
    <w:rsid w:val="0033131F"/>
    <w:rsid w:val="00332C53"/>
    <w:rsid w:val="00342AA0"/>
    <w:rsid w:val="00345D0F"/>
    <w:rsid w:val="00346B91"/>
    <w:rsid w:val="00346E32"/>
    <w:rsid w:val="003508B5"/>
    <w:rsid w:val="00353E89"/>
    <w:rsid w:val="00357CED"/>
    <w:rsid w:val="00360EFA"/>
    <w:rsid w:val="00363798"/>
    <w:rsid w:val="00366365"/>
    <w:rsid w:val="00370166"/>
    <w:rsid w:val="00370F29"/>
    <w:rsid w:val="003726B6"/>
    <w:rsid w:val="003729D6"/>
    <w:rsid w:val="00372B8E"/>
    <w:rsid w:val="00380336"/>
    <w:rsid w:val="00381666"/>
    <w:rsid w:val="003825DA"/>
    <w:rsid w:val="00392CDB"/>
    <w:rsid w:val="003935D9"/>
    <w:rsid w:val="003A0CC4"/>
    <w:rsid w:val="003A4A68"/>
    <w:rsid w:val="003A7940"/>
    <w:rsid w:val="003A7E52"/>
    <w:rsid w:val="003B0785"/>
    <w:rsid w:val="003B210D"/>
    <w:rsid w:val="003B2C37"/>
    <w:rsid w:val="003C416B"/>
    <w:rsid w:val="003C75B0"/>
    <w:rsid w:val="003D0C27"/>
    <w:rsid w:val="003D1248"/>
    <w:rsid w:val="003D6A90"/>
    <w:rsid w:val="003E2752"/>
    <w:rsid w:val="003E4777"/>
    <w:rsid w:val="003E6206"/>
    <w:rsid w:val="003F223B"/>
    <w:rsid w:val="003F5133"/>
    <w:rsid w:val="00402216"/>
    <w:rsid w:val="004040C0"/>
    <w:rsid w:val="00404291"/>
    <w:rsid w:val="00406E99"/>
    <w:rsid w:val="0041336A"/>
    <w:rsid w:val="00416D62"/>
    <w:rsid w:val="00416EFB"/>
    <w:rsid w:val="004200F6"/>
    <w:rsid w:val="004203BD"/>
    <w:rsid w:val="004235C8"/>
    <w:rsid w:val="00424111"/>
    <w:rsid w:val="00424AB2"/>
    <w:rsid w:val="00430E28"/>
    <w:rsid w:val="00431C33"/>
    <w:rsid w:val="00433513"/>
    <w:rsid w:val="00433A3F"/>
    <w:rsid w:val="004427F9"/>
    <w:rsid w:val="00443B71"/>
    <w:rsid w:val="00443E14"/>
    <w:rsid w:val="004470C9"/>
    <w:rsid w:val="00454C3C"/>
    <w:rsid w:val="00462067"/>
    <w:rsid w:val="00465420"/>
    <w:rsid w:val="004672BB"/>
    <w:rsid w:val="00472058"/>
    <w:rsid w:val="00474DB4"/>
    <w:rsid w:val="00475BC9"/>
    <w:rsid w:val="0047698D"/>
    <w:rsid w:val="004773CC"/>
    <w:rsid w:val="00486BE1"/>
    <w:rsid w:val="004A04ED"/>
    <w:rsid w:val="004A7F74"/>
    <w:rsid w:val="004B20F5"/>
    <w:rsid w:val="004B532F"/>
    <w:rsid w:val="004B68BE"/>
    <w:rsid w:val="004B6CF2"/>
    <w:rsid w:val="004B72A6"/>
    <w:rsid w:val="004B7FA1"/>
    <w:rsid w:val="004D003F"/>
    <w:rsid w:val="004D4EE1"/>
    <w:rsid w:val="004D501E"/>
    <w:rsid w:val="004D63C5"/>
    <w:rsid w:val="004D7AC1"/>
    <w:rsid w:val="004D7DC1"/>
    <w:rsid w:val="004D7DC9"/>
    <w:rsid w:val="004E615E"/>
    <w:rsid w:val="004E7581"/>
    <w:rsid w:val="004F0BA2"/>
    <w:rsid w:val="004F70C2"/>
    <w:rsid w:val="004F7365"/>
    <w:rsid w:val="004F777E"/>
    <w:rsid w:val="004F77E1"/>
    <w:rsid w:val="00503BAC"/>
    <w:rsid w:val="005127CB"/>
    <w:rsid w:val="00513192"/>
    <w:rsid w:val="00514AA4"/>
    <w:rsid w:val="005174B1"/>
    <w:rsid w:val="00526B16"/>
    <w:rsid w:val="00530746"/>
    <w:rsid w:val="005312F2"/>
    <w:rsid w:val="00531A9E"/>
    <w:rsid w:val="005334F8"/>
    <w:rsid w:val="00534564"/>
    <w:rsid w:val="00540D73"/>
    <w:rsid w:val="00542EA4"/>
    <w:rsid w:val="00543C9C"/>
    <w:rsid w:val="005551C8"/>
    <w:rsid w:val="005555A9"/>
    <w:rsid w:val="00555FA5"/>
    <w:rsid w:val="00561218"/>
    <w:rsid w:val="0056415B"/>
    <w:rsid w:val="00566C47"/>
    <w:rsid w:val="00575455"/>
    <w:rsid w:val="00581415"/>
    <w:rsid w:val="00582AA2"/>
    <w:rsid w:val="00585583"/>
    <w:rsid w:val="005911F2"/>
    <w:rsid w:val="0059485E"/>
    <w:rsid w:val="005955D7"/>
    <w:rsid w:val="00596CBB"/>
    <w:rsid w:val="00597C96"/>
    <w:rsid w:val="005A385B"/>
    <w:rsid w:val="005A6916"/>
    <w:rsid w:val="005A7876"/>
    <w:rsid w:val="005B2A6B"/>
    <w:rsid w:val="005B5805"/>
    <w:rsid w:val="005C00AE"/>
    <w:rsid w:val="005C1FAB"/>
    <w:rsid w:val="005C6EB6"/>
    <w:rsid w:val="005D7F83"/>
    <w:rsid w:val="005E5DF4"/>
    <w:rsid w:val="005F1839"/>
    <w:rsid w:val="00602331"/>
    <w:rsid w:val="00607ABF"/>
    <w:rsid w:val="00610C3A"/>
    <w:rsid w:val="00613558"/>
    <w:rsid w:val="00614A99"/>
    <w:rsid w:val="00614E5C"/>
    <w:rsid w:val="006155F0"/>
    <w:rsid w:val="00620047"/>
    <w:rsid w:val="00620BBB"/>
    <w:rsid w:val="00623664"/>
    <w:rsid w:val="00627C7D"/>
    <w:rsid w:val="006411E4"/>
    <w:rsid w:val="006417F1"/>
    <w:rsid w:val="00641FC8"/>
    <w:rsid w:val="00643588"/>
    <w:rsid w:val="00661FF8"/>
    <w:rsid w:val="00663AEF"/>
    <w:rsid w:val="00666B6E"/>
    <w:rsid w:val="00674443"/>
    <w:rsid w:val="006750F3"/>
    <w:rsid w:val="00676D63"/>
    <w:rsid w:val="00680782"/>
    <w:rsid w:val="0068135F"/>
    <w:rsid w:val="00681B74"/>
    <w:rsid w:val="00692A45"/>
    <w:rsid w:val="006970D0"/>
    <w:rsid w:val="006A2FFE"/>
    <w:rsid w:val="006A7149"/>
    <w:rsid w:val="006B174B"/>
    <w:rsid w:val="006B47A5"/>
    <w:rsid w:val="006C5612"/>
    <w:rsid w:val="006C6E03"/>
    <w:rsid w:val="006D18E1"/>
    <w:rsid w:val="006D298B"/>
    <w:rsid w:val="006D57B7"/>
    <w:rsid w:val="006D72FB"/>
    <w:rsid w:val="006E02F9"/>
    <w:rsid w:val="006E0F11"/>
    <w:rsid w:val="006E2083"/>
    <w:rsid w:val="006E4C77"/>
    <w:rsid w:val="006E6E75"/>
    <w:rsid w:val="006F0B92"/>
    <w:rsid w:val="006F3196"/>
    <w:rsid w:val="007038DF"/>
    <w:rsid w:val="00705EFE"/>
    <w:rsid w:val="007115E7"/>
    <w:rsid w:val="0071292F"/>
    <w:rsid w:val="00712A2A"/>
    <w:rsid w:val="00713B0A"/>
    <w:rsid w:val="00713FE0"/>
    <w:rsid w:val="00714375"/>
    <w:rsid w:val="00716352"/>
    <w:rsid w:val="007224CB"/>
    <w:rsid w:val="00734D81"/>
    <w:rsid w:val="00735C45"/>
    <w:rsid w:val="00735EBC"/>
    <w:rsid w:val="007360E3"/>
    <w:rsid w:val="007434B5"/>
    <w:rsid w:val="007453FD"/>
    <w:rsid w:val="00745AB6"/>
    <w:rsid w:val="00747111"/>
    <w:rsid w:val="00760842"/>
    <w:rsid w:val="00763376"/>
    <w:rsid w:val="0077355E"/>
    <w:rsid w:val="007778F8"/>
    <w:rsid w:val="00777F97"/>
    <w:rsid w:val="0078197B"/>
    <w:rsid w:val="00782A78"/>
    <w:rsid w:val="00783318"/>
    <w:rsid w:val="00783EC3"/>
    <w:rsid w:val="00786F59"/>
    <w:rsid w:val="00787392"/>
    <w:rsid w:val="00790963"/>
    <w:rsid w:val="00792651"/>
    <w:rsid w:val="00795246"/>
    <w:rsid w:val="00795904"/>
    <w:rsid w:val="007A00DE"/>
    <w:rsid w:val="007A346C"/>
    <w:rsid w:val="007A6CD3"/>
    <w:rsid w:val="007B1135"/>
    <w:rsid w:val="007B34D3"/>
    <w:rsid w:val="007C7546"/>
    <w:rsid w:val="007D2616"/>
    <w:rsid w:val="007D46A6"/>
    <w:rsid w:val="007E0E00"/>
    <w:rsid w:val="007E51B8"/>
    <w:rsid w:val="007F1AA5"/>
    <w:rsid w:val="007F2E6F"/>
    <w:rsid w:val="007F3307"/>
    <w:rsid w:val="007F3327"/>
    <w:rsid w:val="007F763F"/>
    <w:rsid w:val="007F7BEE"/>
    <w:rsid w:val="008154AA"/>
    <w:rsid w:val="00816419"/>
    <w:rsid w:val="008219B6"/>
    <w:rsid w:val="00824F6D"/>
    <w:rsid w:val="00825A29"/>
    <w:rsid w:val="00825F01"/>
    <w:rsid w:val="00827DB7"/>
    <w:rsid w:val="00830A71"/>
    <w:rsid w:val="00832A8D"/>
    <w:rsid w:val="00832AAE"/>
    <w:rsid w:val="00833334"/>
    <w:rsid w:val="00840045"/>
    <w:rsid w:val="008401FA"/>
    <w:rsid w:val="008518C3"/>
    <w:rsid w:val="008572D1"/>
    <w:rsid w:val="00857AE4"/>
    <w:rsid w:val="00864A6D"/>
    <w:rsid w:val="00872F04"/>
    <w:rsid w:val="00874644"/>
    <w:rsid w:val="008752D2"/>
    <w:rsid w:val="008809D7"/>
    <w:rsid w:val="00881ABF"/>
    <w:rsid w:val="00881DE9"/>
    <w:rsid w:val="0088408B"/>
    <w:rsid w:val="00890ECD"/>
    <w:rsid w:val="00891F7B"/>
    <w:rsid w:val="00893932"/>
    <w:rsid w:val="008A1299"/>
    <w:rsid w:val="008A13BC"/>
    <w:rsid w:val="008A51D0"/>
    <w:rsid w:val="008B3144"/>
    <w:rsid w:val="008B4CAA"/>
    <w:rsid w:val="008B7B21"/>
    <w:rsid w:val="008C5853"/>
    <w:rsid w:val="008C7C4F"/>
    <w:rsid w:val="008D4706"/>
    <w:rsid w:val="008D51A6"/>
    <w:rsid w:val="008E023D"/>
    <w:rsid w:val="008E2E76"/>
    <w:rsid w:val="008E3908"/>
    <w:rsid w:val="008E442D"/>
    <w:rsid w:val="008E4AA2"/>
    <w:rsid w:val="008F03BD"/>
    <w:rsid w:val="008F2757"/>
    <w:rsid w:val="008F7DB3"/>
    <w:rsid w:val="00901224"/>
    <w:rsid w:val="00904870"/>
    <w:rsid w:val="0091088E"/>
    <w:rsid w:val="009130A8"/>
    <w:rsid w:val="00915072"/>
    <w:rsid w:val="009179E7"/>
    <w:rsid w:val="009258F2"/>
    <w:rsid w:val="00927B88"/>
    <w:rsid w:val="00930ED3"/>
    <w:rsid w:val="00931E6A"/>
    <w:rsid w:val="009321CB"/>
    <w:rsid w:val="00932695"/>
    <w:rsid w:val="00933056"/>
    <w:rsid w:val="00936ED2"/>
    <w:rsid w:val="00937A3B"/>
    <w:rsid w:val="00940091"/>
    <w:rsid w:val="00952848"/>
    <w:rsid w:val="009623A2"/>
    <w:rsid w:val="0096570C"/>
    <w:rsid w:val="009663BF"/>
    <w:rsid w:val="00971447"/>
    <w:rsid w:val="00973C27"/>
    <w:rsid w:val="00975C21"/>
    <w:rsid w:val="00977232"/>
    <w:rsid w:val="0097756F"/>
    <w:rsid w:val="00984548"/>
    <w:rsid w:val="00987F71"/>
    <w:rsid w:val="00990FB0"/>
    <w:rsid w:val="0099119D"/>
    <w:rsid w:val="00995D14"/>
    <w:rsid w:val="009A06A4"/>
    <w:rsid w:val="009A3646"/>
    <w:rsid w:val="009B0BC2"/>
    <w:rsid w:val="009B2F6C"/>
    <w:rsid w:val="009B328C"/>
    <w:rsid w:val="009B4CB2"/>
    <w:rsid w:val="009B58B9"/>
    <w:rsid w:val="009C0990"/>
    <w:rsid w:val="009C3E69"/>
    <w:rsid w:val="009D5B9D"/>
    <w:rsid w:val="009D76D3"/>
    <w:rsid w:val="009E0775"/>
    <w:rsid w:val="009E52D2"/>
    <w:rsid w:val="009F30D2"/>
    <w:rsid w:val="009F74CC"/>
    <w:rsid w:val="00A00383"/>
    <w:rsid w:val="00A031CE"/>
    <w:rsid w:val="00A05EF2"/>
    <w:rsid w:val="00A104EB"/>
    <w:rsid w:val="00A1201A"/>
    <w:rsid w:val="00A13580"/>
    <w:rsid w:val="00A16A7C"/>
    <w:rsid w:val="00A16BD9"/>
    <w:rsid w:val="00A1793E"/>
    <w:rsid w:val="00A17D05"/>
    <w:rsid w:val="00A257EC"/>
    <w:rsid w:val="00A31276"/>
    <w:rsid w:val="00A43DB3"/>
    <w:rsid w:val="00A462ED"/>
    <w:rsid w:val="00A50107"/>
    <w:rsid w:val="00A53A55"/>
    <w:rsid w:val="00A55475"/>
    <w:rsid w:val="00A8223A"/>
    <w:rsid w:val="00A838CB"/>
    <w:rsid w:val="00A86273"/>
    <w:rsid w:val="00A87F69"/>
    <w:rsid w:val="00A90658"/>
    <w:rsid w:val="00AA414D"/>
    <w:rsid w:val="00AA684C"/>
    <w:rsid w:val="00AB3F2F"/>
    <w:rsid w:val="00AB545A"/>
    <w:rsid w:val="00AB65BE"/>
    <w:rsid w:val="00AB66C6"/>
    <w:rsid w:val="00AC18B0"/>
    <w:rsid w:val="00AC66B7"/>
    <w:rsid w:val="00AE0D9F"/>
    <w:rsid w:val="00AE2968"/>
    <w:rsid w:val="00AE3ED5"/>
    <w:rsid w:val="00AE5D33"/>
    <w:rsid w:val="00AE6024"/>
    <w:rsid w:val="00AF2A53"/>
    <w:rsid w:val="00AF2DF3"/>
    <w:rsid w:val="00AF37C8"/>
    <w:rsid w:val="00AF7E56"/>
    <w:rsid w:val="00B05287"/>
    <w:rsid w:val="00B056C7"/>
    <w:rsid w:val="00B05AA9"/>
    <w:rsid w:val="00B11E50"/>
    <w:rsid w:val="00B13AB5"/>
    <w:rsid w:val="00B13CB6"/>
    <w:rsid w:val="00B15416"/>
    <w:rsid w:val="00B218DD"/>
    <w:rsid w:val="00B2481A"/>
    <w:rsid w:val="00B3051F"/>
    <w:rsid w:val="00B32A4E"/>
    <w:rsid w:val="00B376A2"/>
    <w:rsid w:val="00B3780C"/>
    <w:rsid w:val="00B501DC"/>
    <w:rsid w:val="00B52579"/>
    <w:rsid w:val="00B5294A"/>
    <w:rsid w:val="00B53E2C"/>
    <w:rsid w:val="00B62765"/>
    <w:rsid w:val="00B661D8"/>
    <w:rsid w:val="00B720DF"/>
    <w:rsid w:val="00B732E2"/>
    <w:rsid w:val="00B81362"/>
    <w:rsid w:val="00B8186C"/>
    <w:rsid w:val="00B82577"/>
    <w:rsid w:val="00B82908"/>
    <w:rsid w:val="00B92C55"/>
    <w:rsid w:val="00B9575C"/>
    <w:rsid w:val="00B95DF4"/>
    <w:rsid w:val="00BA65A6"/>
    <w:rsid w:val="00BB203F"/>
    <w:rsid w:val="00BC3C77"/>
    <w:rsid w:val="00BC5739"/>
    <w:rsid w:val="00BD28B7"/>
    <w:rsid w:val="00BD70A8"/>
    <w:rsid w:val="00BE63B8"/>
    <w:rsid w:val="00BF3402"/>
    <w:rsid w:val="00BF5FE7"/>
    <w:rsid w:val="00BF6466"/>
    <w:rsid w:val="00C03343"/>
    <w:rsid w:val="00C1670E"/>
    <w:rsid w:val="00C2132E"/>
    <w:rsid w:val="00C2246C"/>
    <w:rsid w:val="00C25839"/>
    <w:rsid w:val="00C3014B"/>
    <w:rsid w:val="00C30FAC"/>
    <w:rsid w:val="00C33AE6"/>
    <w:rsid w:val="00C34DA6"/>
    <w:rsid w:val="00C35EB1"/>
    <w:rsid w:val="00C42DDA"/>
    <w:rsid w:val="00C4325E"/>
    <w:rsid w:val="00C4409C"/>
    <w:rsid w:val="00C46E65"/>
    <w:rsid w:val="00C47C67"/>
    <w:rsid w:val="00C54058"/>
    <w:rsid w:val="00C5626C"/>
    <w:rsid w:val="00C62742"/>
    <w:rsid w:val="00C64B24"/>
    <w:rsid w:val="00C67DF0"/>
    <w:rsid w:val="00C70B39"/>
    <w:rsid w:val="00C717F2"/>
    <w:rsid w:val="00C7335B"/>
    <w:rsid w:val="00C807C9"/>
    <w:rsid w:val="00C90645"/>
    <w:rsid w:val="00CA22F6"/>
    <w:rsid w:val="00CA31FB"/>
    <w:rsid w:val="00CA3E24"/>
    <w:rsid w:val="00CA5942"/>
    <w:rsid w:val="00CA5C0E"/>
    <w:rsid w:val="00CB05FC"/>
    <w:rsid w:val="00CB3554"/>
    <w:rsid w:val="00CB3B65"/>
    <w:rsid w:val="00CB4CE1"/>
    <w:rsid w:val="00CB7CE5"/>
    <w:rsid w:val="00CC1A40"/>
    <w:rsid w:val="00CC6068"/>
    <w:rsid w:val="00CD1757"/>
    <w:rsid w:val="00CD2053"/>
    <w:rsid w:val="00CD4E58"/>
    <w:rsid w:val="00CE15F2"/>
    <w:rsid w:val="00CE4238"/>
    <w:rsid w:val="00CE6245"/>
    <w:rsid w:val="00CE67E2"/>
    <w:rsid w:val="00CE7BB2"/>
    <w:rsid w:val="00CF4B52"/>
    <w:rsid w:val="00CF6837"/>
    <w:rsid w:val="00D04229"/>
    <w:rsid w:val="00D0513D"/>
    <w:rsid w:val="00D10FDB"/>
    <w:rsid w:val="00D14A01"/>
    <w:rsid w:val="00D26DC6"/>
    <w:rsid w:val="00D27AED"/>
    <w:rsid w:val="00D27D58"/>
    <w:rsid w:val="00D324D6"/>
    <w:rsid w:val="00D359E4"/>
    <w:rsid w:val="00D422CA"/>
    <w:rsid w:val="00D4397B"/>
    <w:rsid w:val="00D4561C"/>
    <w:rsid w:val="00D45E8F"/>
    <w:rsid w:val="00D47F8F"/>
    <w:rsid w:val="00D5268D"/>
    <w:rsid w:val="00D53CE6"/>
    <w:rsid w:val="00D65AC6"/>
    <w:rsid w:val="00D67988"/>
    <w:rsid w:val="00D70543"/>
    <w:rsid w:val="00D72081"/>
    <w:rsid w:val="00D723D1"/>
    <w:rsid w:val="00D75C46"/>
    <w:rsid w:val="00D77E0F"/>
    <w:rsid w:val="00D8249A"/>
    <w:rsid w:val="00D8268A"/>
    <w:rsid w:val="00D86842"/>
    <w:rsid w:val="00D93F03"/>
    <w:rsid w:val="00DA41D2"/>
    <w:rsid w:val="00DA63F3"/>
    <w:rsid w:val="00DA792C"/>
    <w:rsid w:val="00DB2544"/>
    <w:rsid w:val="00DB6B5B"/>
    <w:rsid w:val="00DB6CAE"/>
    <w:rsid w:val="00DC2CEF"/>
    <w:rsid w:val="00DD1585"/>
    <w:rsid w:val="00DD2E68"/>
    <w:rsid w:val="00DD6183"/>
    <w:rsid w:val="00DE10B5"/>
    <w:rsid w:val="00DE3CBA"/>
    <w:rsid w:val="00DE4A79"/>
    <w:rsid w:val="00DE6949"/>
    <w:rsid w:val="00DE770E"/>
    <w:rsid w:val="00DF0842"/>
    <w:rsid w:val="00DF3C43"/>
    <w:rsid w:val="00E01DDA"/>
    <w:rsid w:val="00E1026B"/>
    <w:rsid w:val="00E11730"/>
    <w:rsid w:val="00E137E6"/>
    <w:rsid w:val="00E21270"/>
    <w:rsid w:val="00E24536"/>
    <w:rsid w:val="00E31AF8"/>
    <w:rsid w:val="00E33463"/>
    <w:rsid w:val="00E34352"/>
    <w:rsid w:val="00E34BFF"/>
    <w:rsid w:val="00E35CCF"/>
    <w:rsid w:val="00E43032"/>
    <w:rsid w:val="00E434AE"/>
    <w:rsid w:val="00E5168A"/>
    <w:rsid w:val="00E64A67"/>
    <w:rsid w:val="00E675E3"/>
    <w:rsid w:val="00E70CD3"/>
    <w:rsid w:val="00E7393E"/>
    <w:rsid w:val="00E7770F"/>
    <w:rsid w:val="00E8078F"/>
    <w:rsid w:val="00E84C44"/>
    <w:rsid w:val="00E85960"/>
    <w:rsid w:val="00E86606"/>
    <w:rsid w:val="00E93DDD"/>
    <w:rsid w:val="00EA392D"/>
    <w:rsid w:val="00EA3AD3"/>
    <w:rsid w:val="00EA6C15"/>
    <w:rsid w:val="00EB314D"/>
    <w:rsid w:val="00EB3E3F"/>
    <w:rsid w:val="00EB7269"/>
    <w:rsid w:val="00EB7C02"/>
    <w:rsid w:val="00EC04FD"/>
    <w:rsid w:val="00EC1700"/>
    <w:rsid w:val="00EC3879"/>
    <w:rsid w:val="00EC4A4C"/>
    <w:rsid w:val="00EC67DE"/>
    <w:rsid w:val="00EC6FE7"/>
    <w:rsid w:val="00ED2940"/>
    <w:rsid w:val="00ED6DC7"/>
    <w:rsid w:val="00EE4C3C"/>
    <w:rsid w:val="00EF3E90"/>
    <w:rsid w:val="00EF431B"/>
    <w:rsid w:val="00F01148"/>
    <w:rsid w:val="00F017A2"/>
    <w:rsid w:val="00F11136"/>
    <w:rsid w:val="00F113E0"/>
    <w:rsid w:val="00F11F11"/>
    <w:rsid w:val="00F14FE0"/>
    <w:rsid w:val="00F1501A"/>
    <w:rsid w:val="00F15817"/>
    <w:rsid w:val="00F15978"/>
    <w:rsid w:val="00F170AA"/>
    <w:rsid w:val="00F20B91"/>
    <w:rsid w:val="00F21403"/>
    <w:rsid w:val="00F25F29"/>
    <w:rsid w:val="00F27CA8"/>
    <w:rsid w:val="00F27D4D"/>
    <w:rsid w:val="00F3108D"/>
    <w:rsid w:val="00F31FE2"/>
    <w:rsid w:val="00F32295"/>
    <w:rsid w:val="00F33219"/>
    <w:rsid w:val="00F359FF"/>
    <w:rsid w:val="00F40A54"/>
    <w:rsid w:val="00F429E4"/>
    <w:rsid w:val="00F42C7F"/>
    <w:rsid w:val="00F43C1D"/>
    <w:rsid w:val="00F53990"/>
    <w:rsid w:val="00F53CB0"/>
    <w:rsid w:val="00F550B4"/>
    <w:rsid w:val="00F617F9"/>
    <w:rsid w:val="00F64ECA"/>
    <w:rsid w:val="00F67AF6"/>
    <w:rsid w:val="00F71DE8"/>
    <w:rsid w:val="00F80975"/>
    <w:rsid w:val="00F811DA"/>
    <w:rsid w:val="00F812E6"/>
    <w:rsid w:val="00F85A21"/>
    <w:rsid w:val="00F87245"/>
    <w:rsid w:val="00F87495"/>
    <w:rsid w:val="00F87D26"/>
    <w:rsid w:val="00F979D2"/>
    <w:rsid w:val="00F97C66"/>
    <w:rsid w:val="00FA3F94"/>
    <w:rsid w:val="00FB1A69"/>
    <w:rsid w:val="00FC1DE9"/>
    <w:rsid w:val="00FD621C"/>
    <w:rsid w:val="00FE173D"/>
    <w:rsid w:val="00FE1B1E"/>
    <w:rsid w:val="00FE4D32"/>
    <w:rsid w:val="00FE5EF1"/>
    <w:rsid w:val="00FF085C"/>
    <w:rsid w:val="00FF0FAE"/>
    <w:rsid w:val="00FF39A0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E0546B-9F58-41EF-A13B-87E32A7C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52"/>
    <w:pPr>
      <w:bidi/>
      <w:spacing w:line="360" w:lineRule="auto"/>
      <w:jc w:val="both"/>
    </w:pPr>
    <w:rPr>
      <w:rFonts w:ascii="Times New Roman" w:hAnsi="Times New Roman" w:cs="B 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3F6"/>
    <w:pPr>
      <w:keepNext/>
      <w:keepLines/>
      <w:numPr>
        <w:numId w:val="19"/>
      </w:numPr>
      <w:spacing w:before="240" w:after="0" w:line="276" w:lineRule="auto"/>
      <w:jc w:val="center"/>
      <w:outlineLvl w:val="0"/>
    </w:pPr>
    <w:rPr>
      <w:rFonts w:ascii="IranNastaliq" w:eastAsiaTheme="majorEastAsia" w:hAnsi="IranNastaliq" w:cs="IranNastaliq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904"/>
    <w:pPr>
      <w:keepNext/>
      <w:numPr>
        <w:ilvl w:val="1"/>
        <w:numId w:val="19"/>
      </w:numPr>
      <w:spacing w:before="360" w:after="0"/>
      <w:outlineLvl w:val="1"/>
    </w:pPr>
    <w:rPr>
      <w:rFonts w:ascii="Times New Roman Bold" w:eastAsiaTheme="majorEastAsia" w:hAnsi="Times New Roman Bold"/>
      <w:b/>
      <w:bCs/>
      <w:sz w:val="28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D26"/>
    <w:pPr>
      <w:keepNext/>
      <w:keepLines/>
      <w:numPr>
        <w:ilvl w:val="2"/>
        <w:numId w:val="19"/>
      </w:numPr>
      <w:spacing w:before="240" w:after="0"/>
      <w:outlineLvl w:val="2"/>
    </w:pPr>
    <w:rPr>
      <w:rFonts w:ascii="Times New Roman Bold" w:eastAsiaTheme="majorEastAsia" w:hAnsi="Times New Roman Bold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2BB"/>
    <w:pPr>
      <w:keepNext/>
      <w:numPr>
        <w:ilvl w:val="3"/>
        <w:numId w:val="19"/>
      </w:numPr>
      <w:spacing w:before="240" w:after="120"/>
      <w:outlineLvl w:val="3"/>
    </w:pPr>
    <w:rPr>
      <w:rFonts w:eastAsiaTheme="majorEastAsia"/>
      <w:b/>
      <w:bCs/>
      <w:sz w:val="28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144"/>
    <w:pPr>
      <w:keepNext/>
      <w:numPr>
        <w:ilvl w:val="4"/>
        <w:numId w:val="19"/>
      </w:numPr>
      <w:spacing w:before="40" w:after="0"/>
      <w:outlineLvl w:val="4"/>
    </w:pPr>
    <w:rPr>
      <w:rFonts w:ascii="Times New Roman Bold" w:eastAsiaTheme="majorEastAsia" w:hAnsi="Times New Roman Bold"/>
      <w:b/>
      <w:bCs/>
      <w:sz w:val="28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32F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32F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32F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32F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B1"/>
  </w:style>
  <w:style w:type="paragraph" w:styleId="Footer">
    <w:name w:val="footer"/>
    <w:basedOn w:val="Normal"/>
    <w:link w:val="FooterChar"/>
    <w:uiPriority w:val="99"/>
    <w:unhideWhenUsed/>
    <w:rsid w:val="002A5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B1"/>
  </w:style>
  <w:style w:type="table" w:styleId="TableGrid">
    <w:name w:val="Table Grid"/>
    <w:basedOn w:val="TableNormal"/>
    <w:uiPriority w:val="39"/>
    <w:rsid w:val="006A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32F"/>
    <w:pPr>
      <w:numPr>
        <w:numId w:val="13"/>
      </w:numPr>
      <w:spacing w:after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E7581"/>
    <w:pPr>
      <w:keepNext/>
      <w:spacing w:after="200" w:line="240" w:lineRule="auto"/>
      <w:jc w:val="center"/>
    </w:pPr>
    <w:rPr>
      <w:rFonts w:ascii="Times New Roman Bold" w:hAnsi="Times New Roman Bold"/>
      <w:b/>
      <w:bCs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33F6"/>
    <w:rPr>
      <w:rFonts w:ascii="IranNastaliq" w:eastAsiaTheme="majorEastAsia" w:hAnsi="IranNastaliq" w:cs="IranNastaliq"/>
      <w:sz w:val="96"/>
      <w:szCs w:val="9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3A0CC4"/>
    <w:rPr>
      <w:rFonts w:ascii="Times New Roman Bold" w:eastAsiaTheme="majorEastAsia" w:hAnsi="Times New Roman Bold" w:cs="B Nazanin"/>
      <w:b/>
      <w:bCs/>
      <w:sz w:val="28"/>
      <w:szCs w:val="30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F87D26"/>
    <w:rPr>
      <w:rFonts w:ascii="Times New Roman Bold" w:eastAsiaTheme="majorEastAsia" w:hAnsi="Times New Roman Bold" w:cs="B Nazanin"/>
      <w:b/>
      <w:bCs/>
      <w:sz w:val="26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4672BB"/>
    <w:rPr>
      <w:rFonts w:ascii="Times New Roman" w:eastAsiaTheme="majorEastAsia" w:hAnsi="Times New Roman" w:cs="B Nazanin"/>
      <w:b/>
      <w:bCs/>
      <w:sz w:val="28"/>
      <w:szCs w:val="30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8B3144"/>
    <w:rPr>
      <w:rFonts w:ascii="Times New Roman Bold" w:eastAsiaTheme="majorEastAsia" w:hAnsi="Times New Roman Bold" w:cs="B Nazanin"/>
      <w:b/>
      <w:bCs/>
      <w:sz w:val="28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32F"/>
    <w:rPr>
      <w:rFonts w:asciiTheme="majorHAnsi" w:eastAsiaTheme="majorEastAsia" w:hAnsiTheme="majorHAnsi" w:cstheme="majorBidi"/>
      <w:color w:val="1F4D78" w:themeColor="accent1" w:themeShade="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3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32F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3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BF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661D8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61D8"/>
    <w:rPr>
      <w:rFonts w:ascii="Times New Roman" w:hAnsi="Times New Roman" w:cs="Times New Roman"/>
      <w:noProof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B661D8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661D8"/>
    <w:rPr>
      <w:rFonts w:ascii="Times New Roman" w:hAnsi="Times New Roman" w:cs="Times New Roman"/>
      <w:noProof/>
      <w:sz w:val="24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B661D8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7B1135"/>
  </w:style>
  <w:style w:type="table" w:customStyle="1" w:styleId="TableGrid2">
    <w:name w:val="Table Grid2"/>
    <w:basedOn w:val="TableNormal"/>
    <w:next w:val="TableGrid"/>
    <w:uiPriority w:val="39"/>
    <w:rsid w:val="007B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6A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A63"/>
    <w:rPr>
      <w:rFonts w:ascii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246A63"/>
    <w:rPr>
      <w:vertAlign w:val="superscript"/>
    </w:rPr>
  </w:style>
  <w:style w:type="paragraph" w:styleId="TOC6">
    <w:name w:val="toc 6"/>
    <w:basedOn w:val="Normal"/>
    <w:next w:val="Normal"/>
    <w:autoRedefine/>
    <w:uiPriority w:val="39"/>
    <w:unhideWhenUsed/>
    <w:rsid w:val="00406E99"/>
    <w:pPr>
      <w:bidi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63AEF"/>
    <w:pPr>
      <w:tabs>
        <w:tab w:val="right" w:leader="dot" w:pos="9281"/>
      </w:tabs>
      <w:spacing w:after="0" w:line="276" w:lineRule="auto"/>
      <w:ind w:left="-113" w:hanging="94"/>
    </w:pPr>
    <w:rPr>
      <w:bCs/>
    </w:rPr>
  </w:style>
  <w:style w:type="paragraph" w:styleId="TOC2">
    <w:name w:val="toc 2"/>
    <w:basedOn w:val="Normal"/>
    <w:next w:val="Normal"/>
    <w:autoRedefine/>
    <w:uiPriority w:val="39"/>
    <w:unhideWhenUsed/>
    <w:rsid w:val="00406E99"/>
    <w:pPr>
      <w:spacing w:after="0" w:line="276" w:lineRule="auto"/>
    </w:pPr>
    <w:rPr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406E99"/>
    <w:pPr>
      <w:spacing w:after="0" w:line="276" w:lineRule="auto"/>
    </w:pPr>
    <w:rPr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406E99"/>
    <w:pPr>
      <w:spacing w:after="0" w:line="276" w:lineRule="auto"/>
    </w:pPr>
    <w:rPr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406E99"/>
    <w:pPr>
      <w:spacing w:after="0" w:line="276" w:lineRule="auto"/>
    </w:pPr>
    <w:rPr>
      <w:szCs w:val="26"/>
    </w:rPr>
  </w:style>
  <w:style w:type="paragraph" w:styleId="TOC7">
    <w:name w:val="toc 7"/>
    <w:basedOn w:val="Normal"/>
    <w:next w:val="Normal"/>
    <w:autoRedefine/>
    <w:uiPriority w:val="39"/>
    <w:unhideWhenUsed/>
    <w:rsid w:val="00406E99"/>
    <w:pPr>
      <w:bidi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406E99"/>
    <w:pPr>
      <w:bidi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406E99"/>
    <w:pPr>
      <w:bidi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ableofFigures">
    <w:name w:val="table of figures"/>
    <w:basedOn w:val="Normal"/>
    <w:next w:val="Normal"/>
    <w:uiPriority w:val="99"/>
    <w:unhideWhenUsed/>
    <w:rsid w:val="00663AEF"/>
    <w:pPr>
      <w:spacing w:after="0" w:line="276" w:lineRule="auto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bari\Desktop\1400\&#1583;&#1587;&#1578;&#1608;&#1585;&#1575;&#1604;&#1593;&#1605;&#1604;%20&#1606;&#1711;&#1575;&#1585;&#1588;%20&#1580;&#1583;&#1740;&#1583;\Tez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663E-9FEC-4CCB-9189-8FB67B26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Tez Template</Template>
  <TotalTime>0</TotalTime>
  <Pages>29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Akbari</dc:creator>
  <cp:keywords/>
  <dc:description/>
  <cp:lastModifiedBy>Fereshteh Akbari</cp:lastModifiedBy>
  <cp:revision>2</cp:revision>
  <cp:lastPrinted>2020-09-30T10:56:00Z</cp:lastPrinted>
  <dcterms:created xsi:type="dcterms:W3CDTF">2023-01-07T06:29:00Z</dcterms:created>
  <dcterms:modified xsi:type="dcterms:W3CDTF">2023-01-07T06:29:00Z</dcterms:modified>
</cp:coreProperties>
</file>